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36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涪陵区202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新增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医疗保障</w:t>
      </w:r>
    </w:p>
    <w:p w14:paraId="07BD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00" w:firstLineChars="200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定点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医药机构名单</w:t>
      </w:r>
    </w:p>
    <w:tbl>
      <w:tblPr>
        <w:tblStyle w:val="19"/>
        <w:tblW w:w="957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21"/>
        <w:gridCol w:w="3796"/>
        <w:gridCol w:w="1046"/>
        <w:gridCol w:w="1530"/>
      </w:tblGrid>
      <w:tr w14:paraId="5DE4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77" w:type="dxa"/>
            <w:noWrap w:val="0"/>
            <w:vAlign w:val="center"/>
          </w:tcPr>
          <w:p w14:paraId="477C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1" w:type="dxa"/>
            <w:noWrap w:val="0"/>
            <w:vAlign w:val="center"/>
          </w:tcPr>
          <w:p w14:paraId="1FAE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3796" w:type="dxa"/>
            <w:noWrap w:val="0"/>
            <w:vAlign w:val="center"/>
          </w:tcPr>
          <w:p w14:paraId="15A2E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机构地址</w:t>
            </w:r>
          </w:p>
        </w:tc>
        <w:tc>
          <w:tcPr>
            <w:tcW w:w="1046" w:type="dxa"/>
            <w:noWrap w:val="0"/>
            <w:vAlign w:val="center"/>
          </w:tcPr>
          <w:p w14:paraId="4608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30" w:type="dxa"/>
            <w:noWrap w:val="0"/>
            <w:vAlign w:val="center"/>
          </w:tcPr>
          <w:p w14:paraId="366D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40F3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7" w:type="dxa"/>
            <w:noWrap w:val="0"/>
            <w:vAlign w:val="center"/>
          </w:tcPr>
          <w:p w14:paraId="6691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21" w:type="dxa"/>
            <w:noWrap w:val="0"/>
            <w:vAlign w:val="center"/>
          </w:tcPr>
          <w:p w14:paraId="154D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涪陵杨瑞中医诊所</w:t>
            </w:r>
          </w:p>
        </w:tc>
        <w:tc>
          <w:tcPr>
            <w:tcW w:w="3796" w:type="dxa"/>
            <w:noWrap w:val="0"/>
            <w:vAlign w:val="center"/>
          </w:tcPr>
          <w:p w14:paraId="560D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重庆市涪陵区荔枝街道松翠路43号1-5号</w:t>
            </w:r>
          </w:p>
        </w:tc>
        <w:tc>
          <w:tcPr>
            <w:tcW w:w="1046" w:type="dxa"/>
            <w:noWrap w:val="0"/>
            <w:vAlign w:val="center"/>
          </w:tcPr>
          <w:p w14:paraId="15D0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530" w:type="dxa"/>
            <w:noWrap w:val="0"/>
            <w:vAlign w:val="center"/>
          </w:tcPr>
          <w:p w14:paraId="477D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18225265866</w:t>
            </w:r>
          </w:p>
        </w:tc>
      </w:tr>
      <w:tr w14:paraId="7756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7" w:type="dxa"/>
            <w:noWrap w:val="0"/>
            <w:vAlign w:val="center"/>
          </w:tcPr>
          <w:p w14:paraId="16F0D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21" w:type="dxa"/>
            <w:noWrap w:val="0"/>
            <w:vAlign w:val="center"/>
          </w:tcPr>
          <w:p w14:paraId="71F5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涪陵区潘仕德诊所</w:t>
            </w:r>
          </w:p>
        </w:tc>
        <w:tc>
          <w:tcPr>
            <w:tcW w:w="3796" w:type="dxa"/>
            <w:noWrap w:val="0"/>
            <w:vAlign w:val="center"/>
          </w:tcPr>
          <w:p w14:paraId="5863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涪陵区荔枝办事处建涪五组1幢2-1号</w:t>
            </w:r>
          </w:p>
        </w:tc>
        <w:tc>
          <w:tcPr>
            <w:tcW w:w="1046" w:type="dxa"/>
            <w:noWrap w:val="0"/>
            <w:vAlign w:val="center"/>
          </w:tcPr>
          <w:p w14:paraId="0350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潘仕德</w:t>
            </w:r>
          </w:p>
        </w:tc>
        <w:tc>
          <w:tcPr>
            <w:tcW w:w="1530" w:type="dxa"/>
            <w:noWrap w:val="0"/>
            <w:vAlign w:val="center"/>
          </w:tcPr>
          <w:p w14:paraId="5519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13658480346</w:t>
            </w:r>
          </w:p>
        </w:tc>
      </w:tr>
      <w:tr w14:paraId="7655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7" w:type="dxa"/>
            <w:noWrap w:val="0"/>
            <w:vAlign w:val="center"/>
          </w:tcPr>
          <w:p w14:paraId="068E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21" w:type="dxa"/>
            <w:noWrap w:val="0"/>
            <w:vAlign w:val="center"/>
          </w:tcPr>
          <w:p w14:paraId="6011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涪陵明庆诊所</w:t>
            </w:r>
          </w:p>
        </w:tc>
        <w:tc>
          <w:tcPr>
            <w:tcW w:w="3796" w:type="dxa"/>
            <w:noWrap w:val="0"/>
            <w:vAlign w:val="center"/>
          </w:tcPr>
          <w:p w14:paraId="61A7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重庆市涪陵区涪清路182号附26号、27号贵博东方明珠8幢4-商业7、商业8</w:t>
            </w:r>
          </w:p>
        </w:tc>
        <w:tc>
          <w:tcPr>
            <w:tcW w:w="1046" w:type="dxa"/>
            <w:noWrap w:val="0"/>
            <w:vAlign w:val="center"/>
          </w:tcPr>
          <w:p w14:paraId="3677D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游小燕</w:t>
            </w:r>
          </w:p>
        </w:tc>
        <w:tc>
          <w:tcPr>
            <w:tcW w:w="1530" w:type="dxa"/>
            <w:noWrap w:val="0"/>
            <w:vAlign w:val="center"/>
          </w:tcPr>
          <w:p w14:paraId="5AF98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13896601065</w:t>
            </w:r>
          </w:p>
        </w:tc>
      </w:tr>
      <w:tr w14:paraId="4A97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7" w:type="dxa"/>
            <w:noWrap w:val="0"/>
            <w:vAlign w:val="center"/>
          </w:tcPr>
          <w:p w14:paraId="3B2C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21" w:type="dxa"/>
            <w:noWrap w:val="0"/>
            <w:vAlign w:val="center"/>
          </w:tcPr>
          <w:p w14:paraId="4EB4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重庆鸿翔一心堂药业有限公司涪陵兴华中路诊所</w:t>
            </w:r>
          </w:p>
        </w:tc>
        <w:tc>
          <w:tcPr>
            <w:tcW w:w="3796" w:type="dxa"/>
            <w:noWrap w:val="0"/>
            <w:vAlign w:val="center"/>
          </w:tcPr>
          <w:p w14:paraId="6144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重庆市涪陵区兴华中路81号63幢1-104号</w:t>
            </w:r>
          </w:p>
        </w:tc>
        <w:tc>
          <w:tcPr>
            <w:tcW w:w="1046" w:type="dxa"/>
            <w:noWrap w:val="0"/>
            <w:vAlign w:val="center"/>
          </w:tcPr>
          <w:p w14:paraId="7B25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雷虹</w:t>
            </w:r>
          </w:p>
        </w:tc>
        <w:tc>
          <w:tcPr>
            <w:tcW w:w="1530" w:type="dxa"/>
            <w:noWrap w:val="0"/>
            <w:vAlign w:val="center"/>
          </w:tcPr>
          <w:p w14:paraId="366B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18983306370</w:t>
            </w:r>
          </w:p>
        </w:tc>
      </w:tr>
      <w:tr w14:paraId="4C36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7" w:type="dxa"/>
            <w:noWrap w:val="0"/>
            <w:vAlign w:val="center"/>
          </w:tcPr>
          <w:p w14:paraId="0B144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21" w:type="dxa"/>
            <w:noWrap w:val="0"/>
            <w:vAlign w:val="center"/>
          </w:tcPr>
          <w:p w14:paraId="084D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涪陵喻光银中医诊所</w:t>
            </w:r>
          </w:p>
        </w:tc>
        <w:tc>
          <w:tcPr>
            <w:tcW w:w="3796" w:type="dxa"/>
            <w:noWrap w:val="0"/>
            <w:vAlign w:val="center"/>
          </w:tcPr>
          <w:p w14:paraId="02E4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重庆市涪陵区荔枝街道巴都西路24号A幢1-4号</w:t>
            </w:r>
          </w:p>
        </w:tc>
        <w:tc>
          <w:tcPr>
            <w:tcW w:w="1046" w:type="dxa"/>
            <w:noWrap w:val="0"/>
            <w:vAlign w:val="center"/>
          </w:tcPr>
          <w:p w14:paraId="40FA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喻光银</w:t>
            </w:r>
          </w:p>
        </w:tc>
        <w:tc>
          <w:tcPr>
            <w:tcW w:w="1530" w:type="dxa"/>
            <w:noWrap w:val="0"/>
            <w:vAlign w:val="center"/>
          </w:tcPr>
          <w:p w14:paraId="7FC6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15023903477</w:t>
            </w:r>
          </w:p>
        </w:tc>
      </w:tr>
      <w:tr w14:paraId="3712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7" w:type="dxa"/>
            <w:noWrap w:val="0"/>
            <w:vAlign w:val="center"/>
          </w:tcPr>
          <w:p w14:paraId="1169F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1" w:type="dxa"/>
            <w:noWrap w:val="0"/>
            <w:vAlign w:val="center"/>
          </w:tcPr>
          <w:p w14:paraId="7A0F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重庆金岛诊所管理连锁有限公司巨柳支路诊所</w:t>
            </w:r>
          </w:p>
        </w:tc>
        <w:tc>
          <w:tcPr>
            <w:tcW w:w="3796" w:type="dxa"/>
            <w:noWrap w:val="0"/>
            <w:vAlign w:val="center"/>
          </w:tcPr>
          <w:p w14:paraId="218D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重庆市涪陵区巨柳支路16号附7号</w:t>
            </w:r>
          </w:p>
        </w:tc>
        <w:tc>
          <w:tcPr>
            <w:tcW w:w="1046" w:type="dxa"/>
            <w:noWrap w:val="0"/>
            <w:vAlign w:val="center"/>
          </w:tcPr>
          <w:p w14:paraId="77B2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鲁根</w:t>
            </w:r>
          </w:p>
        </w:tc>
        <w:tc>
          <w:tcPr>
            <w:tcW w:w="1530" w:type="dxa"/>
            <w:noWrap w:val="0"/>
            <w:vAlign w:val="center"/>
          </w:tcPr>
          <w:p w14:paraId="41B5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15696964026</w:t>
            </w:r>
          </w:p>
        </w:tc>
      </w:tr>
      <w:tr w14:paraId="4750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7" w:type="dxa"/>
            <w:noWrap w:val="0"/>
            <w:vAlign w:val="center"/>
          </w:tcPr>
          <w:p w14:paraId="28A9C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1" w:type="dxa"/>
            <w:noWrap w:val="0"/>
            <w:vAlign w:val="center"/>
          </w:tcPr>
          <w:p w14:paraId="45CB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涪陵区吉泰诊所</w:t>
            </w:r>
          </w:p>
        </w:tc>
        <w:tc>
          <w:tcPr>
            <w:tcW w:w="3796" w:type="dxa"/>
            <w:noWrap w:val="0"/>
            <w:vAlign w:val="center"/>
          </w:tcPr>
          <w:p w14:paraId="79C5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涪陵区崇义街道桥南路777号（澳海.水岸蓝山）第1层</w:t>
            </w:r>
          </w:p>
        </w:tc>
        <w:tc>
          <w:tcPr>
            <w:tcW w:w="1046" w:type="dxa"/>
            <w:noWrap w:val="0"/>
            <w:vAlign w:val="center"/>
          </w:tcPr>
          <w:p w14:paraId="22F3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陈华萍</w:t>
            </w:r>
          </w:p>
        </w:tc>
        <w:tc>
          <w:tcPr>
            <w:tcW w:w="1530" w:type="dxa"/>
            <w:noWrap w:val="0"/>
            <w:vAlign w:val="center"/>
          </w:tcPr>
          <w:p w14:paraId="3CF4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13628360149</w:t>
            </w:r>
          </w:p>
        </w:tc>
      </w:tr>
      <w:tr w14:paraId="7FD4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7" w:type="dxa"/>
            <w:noWrap w:val="0"/>
            <w:vAlign w:val="center"/>
          </w:tcPr>
          <w:p w14:paraId="7C44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21" w:type="dxa"/>
            <w:noWrap w:val="0"/>
            <w:vAlign w:val="center"/>
          </w:tcPr>
          <w:p w14:paraId="24A4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涪陵林靖淞诊所</w:t>
            </w:r>
          </w:p>
        </w:tc>
        <w:tc>
          <w:tcPr>
            <w:tcW w:w="3796" w:type="dxa"/>
            <w:noWrap w:val="0"/>
            <w:vAlign w:val="center"/>
          </w:tcPr>
          <w:p w14:paraId="09E7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重庆市涪陵区宏声大道52号附38号负1-7、1-8金科天籁城2幢负2-商业7、8</w:t>
            </w:r>
          </w:p>
        </w:tc>
        <w:tc>
          <w:tcPr>
            <w:tcW w:w="1046" w:type="dxa"/>
            <w:noWrap w:val="0"/>
            <w:vAlign w:val="center"/>
          </w:tcPr>
          <w:p w14:paraId="5F3A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林靖淞</w:t>
            </w:r>
          </w:p>
        </w:tc>
        <w:tc>
          <w:tcPr>
            <w:tcW w:w="1530" w:type="dxa"/>
            <w:noWrap w:val="0"/>
            <w:vAlign w:val="center"/>
          </w:tcPr>
          <w:p w14:paraId="07E2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13452536459</w:t>
            </w:r>
          </w:p>
        </w:tc>
      </w:tr>
      <w:tr w14:paraId="421E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7" w:type="dxa"/>
            <w:noWrap w:val="0"/>
            <w:vAlign w:val="center"/>
          </w:tcPr>
          <w:p w14:paraId="73ECF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21" w:type="dxa"/>
            <w:noWrap w:val="0"/>
            <w:vAlign w:val="center"/>
          </w:tcPr>
          <w:p w14:paraId="5E24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重庆中和康福诊所管理连锁有限公司荔圃路诊所</w:t>
            </w:r>
          </w:p>
        </w:tc>
        <w:tc>
          <w:tcPr>
            <w:tcW w:w="3796" w:type="dxa"/>
            <w:noWrap w:val="0"/>
            <w:vAlign w:val="center"/>
          </w:tcPr>
          <w:p w14:paraId="5DC94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重庆市涪陵区荔圃路98号1幢2号</w:t>
            </w:r>
          </w:p>
        </w:tc>
        <w:tc>
          <w:tcPr>
            <w:tcW w:w="1046" w:type="dxa"/>
            <w:noWrap w:val="0"/>
            <w:vAlign w:val="center"/>
          </w:tcPr>
          <w:p w14:paraId="2CF9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敬敏</w:t>
            </w:r>
          </w:p>
        </w:tc>
        <w:tc>
          <w:tcPr>
            <w:tcW w:w="1530" w:type="dxa"/>
            <w:noWrap w:val="0"/>
            <w:vAlign w:val="center"/>
          </w:tcPr>
          <w:p w14:paraId="4631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15213661922</w:t>
            </w:r>
          </w:p>
        </w:tc>
      </w:tr>
      <w:tr w14:paraId="29CC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7" w:type="dxa"/>
            <w:noWrap w:val="0"/>
            <w:vAlign w:val="center"/>
          </w:tcPr>
          <w:p w14:paraId="0564B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21" w:type="dxa"/>
            <w:noWrap w:val="0"/>
            <w:vAlign w:val="center"/>
          </w:tcPr>
          <w:p w14:paraId="2220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重庆市涪陵区桐君阁城际空间站大药房</w:t>
            </w:r>
          </w:p>
        </w:tc>
        <w:tc>
          <w:tcPr>
            <w:tcW w:w="3796" w:type="dxa"/>
            <w:noWrap w:val="0"/>
            <w:vAlign w:val="center"/>
          </w:tcPr>
          <w:p w14:paraId="1D1C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重庆市涪陵区集前路4号附1号绿地城际空间站新璟里2组团第8幢1-商业1</w:t>
            </w:r>
          </w:p>
        </w:tc>
        <w:tc>
          <w:tcPr>
            <w:tcW w:w="1046" w:type="dxa"/>
            <w:noWrap w:val="0"/>
            <w:vAlign w:val="center"/>
          </w:tcPr>
          <w:p w14:paraId="3EED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简元会</w:t>
            </w:r>
          </w:p>
        </w:tc>
        <w:tc>
          <w:tcPr>
            <w:tcW w:w="1530" w:type="dxa"/>
            <w:noWrap w:val="0"/>
            <w:vAlign w:val="center"/>
          </w:tcPr>
          <w:p w14:paraId="71A9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15808068206</w:t>
            </w:r>
          </w:p>
        </w:tc>
      </w:tr>
      <w:tr w14:paraId="68D4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7" w:type="dxa"/>
            <w:noWrap w:val="0"/>
            <w:vAlign w:val="center"/>
          </w:tcPr>
          <w:p w14:paraId="05B2A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21" w:type="dxa"/>
            <w:noWrap w:val="0"/>
            <w:vAlign w:val="center"/>
          </w:tcPr>
          <w:p w14:paraId="0BDA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重庆鸿翔一心堂药业有限公司涪陵聚贤大道店</w:t>
            </w:r>
          </w:p>
        </w:tc>
        <w:tc>
          <w:tcPr>
            <w:tcW w:w="3796" w:type="dxa"/>
            <w:noWrap w:val="0"/>
            <w:vAlign w:val="center"/>
          </w:tcPr>
          <w:p w14:paraId="2C11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重庆市涪陵区聚贤大道2号附50号，51号金科中央公园城1幢负2-商业11，商业12</w:t>
            </w:r>
          </w:p>
        </w:tc>
        <w:tc>
          <w:tcPr>
            <w:tcW w:w="1046" w:type="dxa"/>
            <w:noWrap w:val="0"/>
            <w:vAlign w:val="center"/>
          </w:tcPr>
          <w:p w14:paraId="043B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雷虹</w:t>
            </w:r>
          </w:p>
        </w:tc>
        <w:tc>
          <w:tcPr>
            <w:tcW w:w="1530" w:type="dxa"/>
            <w:noWrap w:val="0"/>
            <w:vAlign w:val="center"/>
          </w:tcPr>
          <w:p w14:paraId="6F27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18983306370</w:t>
            </w:r>
          </w:p>
        </w:tc>
      </w:tr>
      <w:tr w14:paraId="02B2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7" w:type="dxa"/>
            <w:noWrap w:val="0"/>
            <w:vAlign w:val="center"/>
          </w:tcPr>
          <w:p w14:paraId="2B9C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21" w:type="dxa"/>
            <w:noWrap w:val="0"/>
            <w:vAlign w:val="center"/>
          </w:tcPr>
          <w:p w14:paraId="3DE0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重庆鸿翔一心堂药业有限公司涪陵攀华国际店</w:t>
            </w:r>
          </w:p>
        </w:tc>
        <w:tc>
          <w:tcPr>
            <w:tcW w:w="3796" w:type="dxa"/>
            <w:noWrap w:val="0"/>
            <w:vAlign w:val="center"/>
          </w:tcPr>
          <w:p w14:paraId="1D65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重庆市涪陵区太白大道29号附300号（攀华国际广场）第S4幢1-商业44</w:t>
            </w:r>
          </w:p>
        </w:tc>
        <w:tc>
          <w:tcPr>
            <w:tcW w:w="1046" w:type="dxa"/>
            <w:noWrap w:val="0"/>
            <w:vAlign w:val="center"/>
          </w:tcPr>
          <w:p w14:paraId="3136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雷虹</w:t>
            </w:r>
          </w:p>
        </w:tc>
        <w:tc>
          <w:tcPr>
            <w:tcW w:w="1530" w:type="dxa"/>
            <w:noWrap w:val="0"/>
            <w:vAlign w:val="center"/>
          </w:tcPr>
          <w:p w14:paraId="6D66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18983306370</w:t>
            </w:r>
          </w:p>
        </w:tc>
      </w:tr>
      <w:tr w14:paraId="4000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7" w:type="dxa"/>
            <w:noWrap w:val="0"/>
            <w:vAlign w:val="center"/>
          </w:tcPr>
          <w:p w14:paraId="5F8E2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21" w:type="dxa"/>
            <w:noWrap w:val="0"/>
            <w:vAlign w:val="center"/>
          </w:tcPr>
          <w:p w14:paraId="4D1A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重庆好药师香草堂大药房（个人独资）</w:t>
            </w:r>
          </w:p>
        </w:tc>
        <w:tc>
          <w:tcPr>
            <w:tcW w:w="3796" w:type="dxa"/>
            <w:noWrap w:val="0"/>
            <w:vAlign w:val="center"/>
          </w:tcPr>
          <w:p w14:paraId="4B5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重庆市涪陵区建设路26号秋月小院16号门面</w:t>
            </w:r>
          </w:p>
        </w:tc>
        <w:tc>
          <w:tcPr>
            <w:tcW w:w="1046" w:type="dxa"/>
            <w:noWrap w:val="0"/>
            <w:vAlign w:val="center"/>
          </w:tcPr>
          <w:p w14:paraId="4F57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何山剑</w:t>
            </w:r>
          </w:p>
        </w:tc>
        <w:tc>
          <w:tcPr>
            <w:tcW w:w="1530" w:type="dxa"/>
            <w:noWrap w:val="0"/>
            <w:vAlign w:val="center"/>
          </w:tcPr>
          <w:p w14:paraId="17D2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18523707888</w:t>
            </w:r>
          </w:p>
        </w:tc>
      </w:tr>
    </w:tbl>
    <w:p w14:paraId="39DDCA82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62E1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98431">
                          <w:pPr>
                            <w:pStyle w:val="11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98431">
                    <w:pPr>
                      <w:pStyle w:val="11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45A9">
    <w:pPr>
      <w:pStyle w:val="12"/>
      <w:pBdr>
        <w:bottom w:val="none" w:color="auto" w:sz="0" w:space="0"/>
      </w:pBdr>
      <w:rPr>
        <w:color w:val="FFFFFF"/>
      </w:rPr>
    </w:pPr>
    <w:r>
      <w:rPr>
        <w:rFonts w:hint="eastAsia"/>
        <w:color w:val="FFFFFF"/>
      </w:rPr>
      <w:t>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TcyOTdmYjBjOTBjNjM5MmNjOWZjOTEwYTUzY2UwZGMifQ=="/>
  </w:docVars>
  <w:rsids>
    <w:rsidRoot w:val="00000000"/>
    <w:rsid w:val="0054231E"/>
    <w:rsid w:val="006C5A38"/>
    <w:rsid w:val="008456CC"/>
    <w:rsid w:val="00A70625"/>
    <w:rsid w:val="0127533C"/>
    <w:rsid w:val="01296477"/>
    <w:rsid w:val="014C211C"/>
    <w:rsid w:val="01583550"/>
    <w:rsid w:val="01F114A6"/>
    <w:rsid w:val="02281043"/>
    <w:rsid w:val="02486ADE"/>
    <w:rsid w:val="02554742"/>
    <w:rsid w:val="02F33154"/>
    <w:rsid w:val="03352FBC"/>
    <w:rsid w:val="03685798"/>
    <w:rsid w:val="03855E4A"/>
    <w:rsid w:val="038C3851"/>
    <w:rsid w:val="03A866F8"/>
    <w:rsid w:val="042E5873"/>
    <w:rsid w:val="047A7EAE"/>
    <w:rsid w:val="04C87EBF"/>
    <w:rsid w:val="05030C94"/>
    <w:rsid w:val="0541456A"/>
    <w:rsid w:val="057035A9"/>
    <w:rsid w:val="05820DF2"/>
    <w:rsid w:val="05902B52"/>
    <w:rsid w:val="05FA70D2"/>
    <w:rsid w:val="06211991"/>
    <w:rsid w:val="064463C3"/>
    <w:rsid w:val="070140D7"/>
    <w:rsid w:val="07024962"/>
    <w:rsid w:val="070C7A0D"/>
    <w:rsid w:val="07884B6B"/>
    <w:rsid w:val="07C3509B"/>
    <w:rsid w:val="080B0B3A"/>
    <w:rsid w:val="08316984"/>
    <w:rsid w:val="085D5CD9"/>
    <w:rsid w:val="0864380A"/>
    <w:rsid w:val="092F7531"/>
    <w:rsid w:val="096609CC"/>
    <w:rsid w:val="09EE6A73"/>
    <w:rsid w:val="0A5B05CF"/>
    <w:rsid w:val="0A67167D"/>
    <w:rsid w:val="0A740EB7"/>
    <w:rsid w:val="0AEC3846"/>
    <w:rsid w:val="0B3F3F4C"/>
    <w:rsid w:val="0B44512D"/>
    <w:rsid w:val="0B5960AD"/>
    <w:rsid w:val="0B9E439E"/>
    <w:rsid w:val="0BA352FA"/>
    <w:rsid w:val="0BC40FA5"/>
    <w:rsid w:val="0BDC3B36"/>
    <w:rsid w:val="0C1D1DA8"/>
    <w:rsid w:val="0C616B3B"/>
    <w:rsid w:val="0C733C36"/>
    <w:rsid w:val="0CE57C4D"/>
    <w:rsid w:val="0D2E1801"/>
    <w:rsid w:val="0D7F3BC3"/>
    <w:rsid w:val="0D93063C"/>
    <w:rsid w:val="0D9E7C68"/>
    <w:rsid w:val="0DF84CB9"/>
    <w:rsid w:val="0E5924AD"/>
    <w:rsid w:val="0F0F1F61"/>
    <w:rsid w:val="0F746131"/>
    <w:rsid w:val="0F803403"/>
    <w:rsid w:val="0F830B12"/>
    <w:rsid w:val="0F8812A5"/>
    <w:rsid w:val="0FA0217C"/>
    <w:rsid w:val="0FF45D1F"/>
    <w:rsid w:val="10135095"/>
    <w:rsid w:val="10983922"/>
    <w:rsid w:val="10E2515D"/>
    <w:rsid w:val="11070B97"/>
    <w:rsid w:val="11255CF0"/>
    <w:rsid w:val="118253BD"/>
    <w:rsid w:val="118804ED"/>
    <w:rsid w:val="11B85695"/>
    <w:rsid w:val="11FD5051"/>
    <w:rsid w:val="12966F5D"/>
    <w:rsid w:val="12CA5FFF"/>
    <w:rsid w:val="12F307AB"/>
    <w:rsid w:val="1303334D"/>
    <w:rsid w:val="130D7DCC"/>
    <w:rsid w:val="1380268A"/>
    <w:rsid w:val="139146F3"/>
    <w:rsid w:val="13CF716E"/>
    <w:rsid w:val="13EA3C35"/>
    <w:rsid w:val="140B464A"/>
    <w:rsid w:val="14137B15"/>
    <w:rsid w:val="141A3F7C"/>
    <w:rsid w:val="143F3AA1"/>
    <w:rsid w:val="148A5631"/>
    <w:rsid w:val="14940464"/>
    <w:rsid w:val="150C7E62"/>
    <w:rsid w:val="15325DFC"/>
    <w:rsid w:val="15954184"/>
    <w:rsid w:val="159E7D46"/>
    <w:rsid w:val="15CB7091"/>
    <w:rsid w:val="165733D1"/>
    <w:rsid w:val="16B2678D"/>
    <w:rsid w:val="16D90A2F"/>
    <w:rsid w:val="1736645A"/>
    <w:rsid w:val="178739C7"/>
    <w:rsid w:val="17AF5BD5"/>
    <w:rsid w:val="17CB00ED"/>
    <w:rsid w:val="18053494"/>
    <w:rsid w:val="18297D2F"/>
    <w:rsid w:val="18523FA6"/>
    <w:rsid w:val="18943685"/>
    <w:rsid w:val="18CB4966"/>
    <w:rsid w:val="19172E0C"/>
    <w:rsid w:val="194F20B9"/>
    <w:rsid w:val="19684693"/>
    <w:rsid w:val="197E40D3"/>
    <w:rsid w:val="19C96197"/>
    <w:rsid w:val="1A2B7616"/>
    <w:rsid w:val="1A3F4DF4"/>
    <w:rsid w:val="1A584361"/>
    <w:rsid w:val="1A6C1197"/>
    <w:rsid w:val="1A824CA3"/>
    <w:rsid w:val="1A996815"/>
    <w:rsid w:val="1A9F36A4"/>
    <w:rsid w:val="1B6139B0"/>
    <w:rsid w:val="1B724B88"/>
    <w:rsid w:val="1B81490B"/>
    <w:rsid w:val="1B9E7700"/>
    <w:rsid w:val="1C2D6298"/>
    <w:rsid w:val="1C4E5A1B"/>
    <w:rsid w:val="1C5A20FF"/>
    <w:rsid w:val="1C5C3495"/>
    <w:rsid w:val="1C6D04B9"/>
    <w:rsid w:val="1C805AEB"/>
    <w:rsid w:val="1C807876"/>
    <w:rsid w:val="1CB967A2"/>
    <w:rsid w:val="1CE3649D"/>
    <w:rsid w:val="1CEB21B0"/>
    <w:rsid w:val="1D0B15C3"/>
    <w:rsid w:val="1D6863D2"/>
    <w:rsid w:val="1D7325C2"/>
    <w:rsid w:val="1D771F64"/>
    <w:rsid w:val="1DD912CE"/>
    <w:rsid w:val="1DD9236B"/>
    <w:rsid w:val="1E115256"/>
    <w:rsid w:val="1E7B60CA"/>
    <w:rsid w:val="1E971C6B"/>
    <w:rsid w:val="1EBD775F"/>
    <w:rsid w:val="1EF41B10"/>
    <w:rsid w:val="1F3902B4"/>
    <w:rsid w:val="1F6B3C1D"/>
    <w:rsid w:val="1F7575F1"/>
    <w:rsid w:val="1F9135CD"/>
    <w:rsid w:val="1F9952CD"/>
    <w:rsid w:val="200319BA"/>
    <w:rsid w:val="203B38A0"/>
    <w:rsid w:val="203F1A9D"/>
    <w:rsid w:val="20491033"/>
    <w:rsid w:val="2053625D"/>
    <w:rsid w:val="206F68CB"/>
    <w:rsid w:val="20805BA6"/>
    <w:rsid w:val="20BA0FE1"/>
    <w:rsid w:val="20C669BB"/>
    <w:rsid w:val="20CA1E32"/>
    <w:rsid w:val="20E9477C"/>
    <w:rsid w:val="212B46FA"/>
    <w:rsid w:val="2144502D"/>
    <w:rsid w:val="21644739"/>
    <w:rsid w:val="2178021E"/>
    <w:rsid w:val="22042006"/>
    <w:rsid w:val="22231DEC"/>
    <w:rsid w:val="225F288A"/>
    <w:rsid w:val="22737BB5"/>
    <w:rsid w:val="22C648D0"/>
    <w:rsid w:val="231C7DB2"/>
    <w:rsid w:val="23330067"/>
    <w:rsid w:val="239B74E3"/>
    <w:rsid w:val="244F1589"/>
    <w:rsid w:val="24F353CE"/>
    <w:rsid w:val="255F5E2C"/>
    <w:rsid w:val="2589459E"/>
    <w:rsid w:val="258B3480"/>
    <w:rsid w:val="258C6934"/>
    <w:rsid w:val="259658A7"/>
    <w:rsid w:val="259C3BB1"/>
    <w:rsid w:val="259E7749"/>
    <w:rsid w:val="25B03F92"/>
    <w:rsid w:val="260D435E"/>
    <w:rsid w:val="26190F8D"/>
    <w:rsid w:val="26427B36"/>
    <w:rsid w:val="2671048D"/>
    <w:rsid w:val="26D134D1"/>
    <w:rsid w:val="26E24E7F"/>
    <w:rsid w:val="27356C7D"/>
    <w:rsid w:val="274C2B57"/>
    <w:rsid w:val="276B2FB1"/>
    <w:rsid w:val="278250AB"/>
    <w:rsid w:val="27B3340A"/>
    <w:rsid w:val="27D54065"/>
    <w:rsid w:val="283E2079"/>
    <w:rsid w:val="292E36BF"/>
    <w:rsid w:val="29594136"/>
    <w:rsid w:val="29860039"/>
    <w:rsid w:val="299E570B"/>
    <w:rsid w:val="29C121D1"/>
    <w:rsid w:val="29C54E43"/>
    <w:rsid w:val="29D14761"/>
    <w:rsid w:val="2A3920E3"/>
    <w:rsid w:val="2A72790E"/>
    <w:rsid w:val="2A9608CA"/>
    <w:rsid w:val="2ADE7EEB"/>
    <w:rsid w:val="2B3E07B1"/>
    <w:rsid w:val="2B68140D"/>
    <w:rsid w:val="2B750FE2"/>
    <w:rsid w:val="2C0F23FD"/>
    <w:rsid w:val="2C241DD4"/>
    <w:rsid w:val="2C813804"/>
    <w:rsid w:val="2CE17845"/>
    <w:rsid w:val="2CE25747"/>
    <w:rsid w:val="2D1F6771"/>
    <w:rsid w:val="2D5133DE"/>
    <w:rsid w:val="2DE20D3C"/>
    <w:rsid w:val="2DED590E"/>
    <w:rsid w:val="2EFF740D"/>
    <w:rsid w:val="2F2B26A2"/>
    <w:rsid w:val="300447A4"/>
    <w:rsid w:val="304732FA"/>
    <w:rsid w:val="3067156C"/>
    <w:rsid w:val="311E179B"/>
    <w:rsid w:val="31466EC7"/>
    <w:rsid w:val="317B7869"/>
    <w:rsid w:val="31AF4AA2"/>
    <w:rsid w:val="31BC4D7D"/>
    <w:rsid w:val="31EB7377"/>
    <w:rsid w:val="32605D97"/>
    <w:rsid w:val="3303408B"/>
    <w:rsid w:val="336277AD"/>
    <w:rsid w:val="337F5993"/>
    <w:rsid w:val="342B5B97"/>
    <w:rsid w:val="342C5A0F"/>
    <w:rsid w:val="34336E3B"/>
    <w:rsid w:val="3456111A"/>
    <w:rsid w:val="34A72FCA"/>
    <w:rsid w:val="34B75FF0"/>
    <w:rsid w:val="34ED24A3"/>
    <w:rsid w:val="355123F4"/>
    <w:rsid w:val="35B4229A"/>
    <w:rsid w:val="35E20D82"/>
    <w:rsid w:val="361151E7"/>
    <w:rsid w:val="361D5069"/>
    <w:rsid w:val="36386ECB"/>
    <w:rsid w:val="365A12CD"/>
    <w:rsid w:val="368C5ED0"/>
    <w:rsid w:val="3695366C"/>
    <w:rsid w:val="36BE3CAE"/>
    <w:rsid w:val="36D2253F"/>
    <w:rsid w:val="37441A9D"/>
    <w:rsid w:val="377579A9"/>
    <w:rsid w:val="379A1B00"/>
    <w:rsid w:val="37BF1123"/>
    <w:rsid w:val="38264411"/>
    <w:rsid w:val="382D5177"/>
    <w:rsid w:val="38785088"/>
    <w:rsid w:val="38E17418"/>
    <w:rsid w:val="38EB6092"/>
    <w:rsid w:val="392B2A82"/>
    <w:rsid w:val="393F07B2"/>
    <w:rsid w:val="3A0B5217"/>
    <w:rsid w:val="3A414072"/>
    <w:rsid w:val="3A8F0D33"/>
    <w:rsid w:val="3A961455"/>
    <w:rsid w:val="3B40333C"/>
    <w:rsid w:val="3B573EDC"/>
    <w:rsid w:val="3B6A2837"/>
    <w:rsid w:val="3B700907"/>
    <w:rsid w:val="3B7E0AA7"/>
    <w:rsid w:val="3B902057"/>
    <w:rsid w:val="3B912EB0"/>
    <w:rsid w:val="3BBC1902"/>
    <w:rsid w:val="3BF14A3B"/>
    <w:rsid w:val="3C3129AF"/>
    <w:rsid w:val="3C8D5CD9"/>
    <w:rsid w:val="3CDD4740"/>
    <w:rsid w:val="3D5F38C3"/>
    <w:rsid w:val="3D85019E"/>
    <w:rsid w:val="3DE83EFE"/>
    <w:rsid w:val="3E54217C"/>
    <w:rsid w:val="3E5E3444"/>
    <w:rsid w:val="3E7D257B"/>
    <w:rsid w:val="3EEB6E70"/>
    <w:rsid w:val="3F533D68"/>
    <w:rsid w:val="3FDC1626"/>
    <w:rsid w:val="3FFB5AE8"/>
    <w:rsid w:val="400B56FF"/>
    <w:rsid w:val="402A7AD7"/>
    <w:rsid w:val="405C6CDD"/>
    <w:rsid w:val="40D75730"/>
    <w:rsid w:val="40F5337A"/>
    <w:rsid w:val="412D4857"/>
    <w:rsid w:val="41954E8F"/>
    <w:rsid w:val="41B01237"/>
    <w:rsid w:val="4221721A"/>
    <w:rsid w:val="434A2CC3"/>
    <w:rsid w:val="434D6868"/>
    <w:rsid w:val="43721A5C"/>
    <w:rsid w:val="439478BC"/>
    <w:rsid w:val="439B0D7A"/>
    <w:rsid w:val="43EF3CBA"/>
    <w:rsid w:val="44147B71"/>
    <w:rsid w:val="4491314B"/>
    <w:rsid w:val="44B96356"/>
    <w:rsid w:val="44D83825"/>
    <w:rsid w:val="44E95D6D"/>
    <w:rsid w:val="44FC4244"/>
    <w:rsid w:val="45033573"/>
    <w:rsid w:val="455C4AD5"/>
    <w:rsid w:val="45A34284"/>
    <w:rsid w:val="45AA3FA1"/>
    <w:rsid w:val="45AF3D83"/>
    <w:rsid w:val="45F02284"/>
    <w:rsid w:val="463C7109"/>
    <w:rsid w:val="46761664"/>
    <w:rsid w:val="46D83E6F"/>
    <w:rsid w:val="4789243A"/>
    <w:rsid w:val="478E57A6"/>
    <w:rsid w:val="47BE64B4"/>
    <w:rsid w:val="47EC1AC1"/>
    <w:rsid w:val="483E2E99"/>
    <w:rsid w:val="4842574B"/>
    <w:rsid w:val="486556D8"/>
    <w:rsid w:val="48881BDE"/>
    <w:rsid w:val="48B12D0A"/>
    <w:rsid w:val="48F94AEE"/>
    <w:rsid w:val="494454CE"/>
    <w:rsid w:val="49794E63"/>
    <w:rsid w:val="497B2A8A"/>
    <w:rsid w:val="49A62C07"/>
    <w:rsid w:val="4AAC677B"/>
    <w:rsid w:val="4ADA2E05"/>
    <w:rsid w:val="4B2E23F0"/>
    <w:rsid w:val="4B351B70"/>
    <w:rsid w:val="4BC1632D"/>
    <w:rsid w:val="4C113E71"/>
    <w:rsid w:val="4C4618A7"/>
    <w:rsid w:val="4C575977"/>
    <w:rsid w:val="4C806C3B"/>
    <w:rsid w:val="4C865592"/>
    <w:rsid w:val="4CA66A37"/>
    <w:rsid w:val="4CE87FCD"/>
    <w:rsid w:val="4D1A6AD5"/>
    <w:rsid w:val="4D4A1ED1"/>
    <w:rsid w:val="4D98488D"/>
    <w:rsid w:val="4DA223BC"/>
    <w:rsid w:val="4DA56639"/>
    <w:rsid w:val="4DCB19A8"/>
    <w:rsid w:val="4E64419A"/>
    <w:rsid w:val="4E6C15B1"/>
    <w:rsid w:val="4EA264E5"/>
    <w:rsid w:val="4F2B4FCA"/>
    <w:rsid w:val="4F3E4543"/>
    <w:rsid w:val="4F776CE2"/>
    <w:rsid w:val="500136B0"/>
    <w:rsid w:val="501A700F"/>
    <w:rsid w:val="50E15169"/>
    <w:rsid w:val="51212167"/>
    <w:rsid w:val="51230036"/>
    <w:rsid w:val="513211BB"/>
    <w:rsid w:val="5163171D"/>
    <w:rsid w:val="516C4E0C"/>
    <w:rsid w:val="51A81658"/>
    <w:rsid w:val="52143775"/>
    <w:rsid w:val="521D59D0"/>
    <w:rsid w:val="52846A19"/>
    <w:rsid w:val="53606012"/>
    <w:rsid w:val="53761340"/>
    <w:rsid w:val="537D5BAC"/>
    <w:rsid w:val="537F35EC"/>
    <w:rsid w:val="53F21BDE"/>
    <w:rsid w:val="54E00800"/>
    <w:rsid w:val="551B1C37"/>
    <w:rsid w:val="554C0CCC"/>
    <w:rsid w:val="55BB6F76"/>
    <w:rsid w:val="566B024B"/>
    <w:rsid w:val="56763C91"/>
    <w:rsid w:val="56CF0F2B"/>
    <w:rsid w:val="572825E0"/>
    <w:rsid w:val="575C5BAB"/>
    <w:rsid w:val="578570E5"/>
    <w:rsid w:val="58316F97"/>
    <w:rsid w:val="5869481B"/>
    <w:rsid w:val="58D14BD3"/>
    <w:rsid w:val="591C30D2"/>
    <w:rsid w:val="593138EF"/>
    <w:rsid w:val="5955323E"/>
    <w:rsid w:val="595812C4"/>
    <w:rsid w:val="59670857"/>
    <w:rsid w:val="59804A73"/>
    <w:rsid w:val="59CC7CED"/>
    <w:rsid w:val="5A847EC0"/>
    <w:rsid w:val="5A86434D"/>
    <w:rsid w:val="5AB81CD6"/>
    <w:rsid w:val="5ABF68FD"/>
    <w:rsid w:val="5ACC392D"/>
    <w:rsid w:val="5ADC3C17"/>
    <w:rsid w:val="5ADF27CE"/>
    <w:rsid w:val="5B404392"/>
    <w:rsid w:val="5BB23B75"/>
    <w:rsid w:val="5BC56459"/>
    <w:rsid w:val="5BDD77D3"/>
    <w:rsid w:val="5C60288E"/>
    <w:rsid w:val="5C973657"/>
    <w:rsid w:val="5CBA1D36"/>
    <w:rsid w:val="5CCC3B4C"/>
    <w:rsid w:val="5CCC6A20"/>
    <w:rsid w:val="5CD50161"/>
    <w:rsid w:val="5D0E5BDE"/>
    <w:rsid w:val="5D1428EC"/>
    <w:rsid w:val="5D3C42FB"/>
    <w:rsid w:val="5D434D71"/>
    <w:rsid w:val="5D9F7842"/>
    <w:rsid w:val="5DA6050C"/>
    <w:rsid w:val="5DC159B6"/>
    <w:rsid w:val="5DFB3B0C"/>
    <w:rsid w:val="5E0C3FFE"/>
    <w:rsid w:val="5E0D137A"/>
    <w:rsid w:val="5E501B1C"/>
    <w:rsid w:val="5E531852"/>
    <w:rsid w:val="5EA51495"/>
    <w:rsid w:val="5EAE58CA"/>
    <w:rsid w:val="5EC233D4"/>
    <w:rsid w:val="5F056BD7"/>
    <w:rsid w:val="5FF71021"/>
    <w:rsid w:val="603B0B3F"/>
    <w:rsid w:val="60741604"/>
    <w:rsid w:val="60B30F7A"/>
    <w:rsid w:val="60BE202B"/>
    <w:rsid w:val="60CB1F89"/>
    <w:rsid w:val="60E5408C"/>
    <w:rsid w:val="613E1DB8"/>
    <w:rsid w:val="61FB35C8"/>
    <w:rsid w:val="622C5027"/>
    <w:rsid w:val="625637FB"/>
    <w:rsid w:val="630157C5"/>
    <w:rsid w:val="63274BAB"/>
    <w:rsid w:val="632C3959"/>
    <w:rsid w:val="634C5B28"/>
    <w:rsid w:val="6368371C"/>
    <w:rsid w:val="637F1754"/>
    <w:rsid w:val="63C524E7"/>
    <w:rsid w:val="63E34D49"/>
    <w:rsid w:val="64077192"/>
    <w:rsid w:val="64505823"/>
    <w:rsid w:val="647E50F8"/>
    <w:rsid w:val="65250D42"/>
    <w:rsid w:val="652E463D"/>
    <w:rsid w:val="652E5838"/>
    <w:rsid w:val="65575753"/>
    <w:rsid w:val="657C537D"/>
    <w:rsid w:val="657D7C97"/>
    <w:rsid w:val="65AF4C43"/>
    <w:rsid w:val="65FF022F"/>
    <w:rsid w:val="66286EA7"/>
    <w:rsid w:val="66612033"/>
    <w:rsid w:val="667B4FF7"/>
    <w:rsid w:val="6707201B"/>
    <w:rsid w:val="673A3A26"/>
    <w:rsid w:val="673D4448"/>
    <w:rsid w:val="67CB120F"/>
    <w:rsid w:val="67D643FD"/>
    <w:rsid w:val="68116A2B"/>
    <w:rsid w:val="68447838"/>
    <w:rsid w:val="686C6FF7"/>
    <w:rsid w:val="689C0C46"/>
    <w:rsid w:val="69834EDC"/>
    <w:rsid w:val="69914D30"/>
    <w:rsid w:val="699B0797"/>
    <w:rsid w:val="69B72C09"/>
    <w:rsid w:val="69C9418B"/>
    <w:rsid w:val="69E72CC7"/>
    <w:rsid w:val="69F60D7E"/>
    <w:rsid w:val="69FE14F8"/>
    <w:rsid w:val="6A1628BD"/>
    <w:rsid w:val="6A335F44"/>
    <w:rsid w:val="6A56655B"/>
    <w:rsid w:val="6A917936"/>
    <w:rsid w:val="6AAB1932"/>
    <w:rsid w:val="6AC16B5D"/>
    <w:rsid w:val="6ACC2814"/>
    <w:rsid w:val="6B0A254C"/>
    <w:rsid w:val="6B5F5A3C"/>
    <w:rsid w:val="6BD109B6"/>
    <w:rsid w:val="6BD91EF0"/>
    <w:rsid w:val="6BDE1840"/>
    <w:rsid w:val="6BF57113"/>
    <w:rsid w:val="6C296F60"/>
    <w:rsid w:val="6CAD7FBC"/>
    <w:rsid w:val="6CB200A8"/>
    <w:rsid w:val="6CB263C9"/>
    <w:rsid w:val="6CB4512C"/>
    <w:rsid w:val="6D0E4BA5"/>
    <w:rsid w:val="6D732D98"/>
    <w:rsid w:val="6DA16C59"/>
    <w:rsid w:val="6DA928EF"/>
    <w:rsid w:val="6DBC1C7F"/>
    <w:rsid w:val="6DF02DDA"/>
    <w:rsid w:val="6E213120"/>
    <w:rsid w:val="6E2135F8"/>
    <w:rsid w:val="6E3C5213"/>
    <w:rsid w:val="6E514C55"/>
    <w:rsid w:val="6EA6397C"/>
    <w:rsid w:val="6ECE33C5"/>
    <w:rsid w:val="6EEE76CA"/>
    <w:rsid w:val="6F870736"/>
    <w:rsid w:val="6FF569DD"/>
    <w:rsid w:val="6FF70359"/>
    <w:rsid w:val="70352C30"/>
    <w:rsid w:val="70807F0B"/>
    <w:rsid w:val="708951A0"/>
    <w:rsid w:val="708B13A2"/>
    <w:rsid w:val="717F5A62"/>
    <w:rsid w:val="71912978"/>
    <w:rsid w:val="71C56E9D"/>
    <w:rsid w:val="71D33218"/>
    <w:rsid w:val="71F95A56"/>
    <w:rsid w:val="72001B41"/>
    <w:rsid w:val="724135A5"/>
    <w:rsid w:val="727662A7"/>
    <w:rsid w:val="72D8365E"/>
    <w:rsid w:val="73582750"/>
    <w:rsid w:val="73F456D6"/>
    <w:rsid w:val="744E76B7"/>
    <w:rsid w:val="745E5E7B"/>
    <w:rsid w:val="747C79D8"/>
    <w:rsid w:val="74AF4B72"/>
    <w:rsid w:val="74B13771"/>
    <w:rsid w:val="74F82E8D"/>
    <w:rsid w:val="7544074A"/>
    <w:rsid w:val="75492FB1"/>
    <w:rsid w:val="755C1572"/>
    <w:rsid w:val="756A627A"/>
    <w:rsid w:val="757729EB"/>
    <w:rsid w:val="758A5234"/>
    <w:rsid w:val="75974A2C"/>
    <w:rsid w:val="75AA330D"/>
    <w:rsid w:val="75B45C34"/>
    <w:rsid w:val="760047F7"/>
    <w:rsid w:val="76237CA4"/>
    <w:rsid w:val="763D5EC9"/>
    <w:rsid w:val="76CF567A"/>
    <w:rsid w:val="77503677"/>
    <w:rsid w:val="779836C9"/>
    <w:rsid w:val="77A10A8B"/>
    <w:rsid w:val="77AF4370"/>
    <w:rsid w:val="783D2AFC"/>
    <w:rsid w:val="78502CE4"/>
    <w:rsid w:val="785C4828"/>
    <w:rsid w:val="78AB699A"/>
    <w:rsid w:val="790C5C88"/>
    <w:rsid w:val="79377CC8"/>
    <w:rsid w:val="79743DD7"/>
    <w:rsid w:val="79B46206"/>
    <w:rsid w:val="79D0629D"/>
    <w:rsid w:val="7A283473"/>
    <w:rsid w:val="7A361E06"/>
    <w:rsid w:val="7A5A0D22"/>
    <w:rsid w:val="7A734915"/>
    <w:rsid w:val="7A7C799B"/>
    <w:rsid w:val="7A871440"/>
    <w:rsid w:val="7AAA1B3E"/>
    <w:rsid w:val="7ABD16E3"/>
    <w:rsid w:val="7AD94883"/>
    <w:rsid w:val="7AE16E5A"/>
    <w:rsid w:val="7AF0098B"/>
    <w:rsid w:val="7B203910"/>
    <w:rsid w:val="7B5B797C"/>
    <w:rsid w:val="7B94065A"/>
    <w:rsid w:val="7BAB1CBE"/>
    <w:rsid w:val="7BE33834"/>
    <w:rsid w:val="7C87766B"/>
    <w:rsid w:val="7CB34C92"/>
    <w:rsid w:val="7CE566CC"/>
    <w:rsid w:val="7D4E22FA"/>
    <w:rsid w:val="7E2D4252"/>
    <w:rsid w:val="7E7F09CD"/>
    <w:rsid w:val="7E8458A8"/>
    <w:rsid w:val="7EE9618A"/>
    <w:rsid w:val="7F1476BA"/>
    <w:rsid w:val="7F2973E0"/>
    <w:rsid w:val="7F763244"/>
    <w:rsid w:val="7F87535D"/>
    <w:rsid w:val="7F913032"/>
    <w:rsid w:val="7F96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rFonts w:ascii="仿宋_GB2312" w:hAnsi="仿宋_GB2312" w:eastAsia="方正仿宋_GBK"/>
      <w:b/>
      <w:kern w:val="44"/>
      <w:sz w:val="44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ind w:firstLine="200" w:firstLineChars="200"/>
      <w:outlineLvl w:val="2"/>
    </w:pPr>
    <w:rPr>
      <w:rFonts w:ascii="Times New Roman" w:hAnsi="Times New Roman" w:eastAsia="仿宋_GB2312" w:cs="Times New Roman"/>
      <w:b/>
      <w:sz w:val="32"/>
      <w:szCs w:val="32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9"/>
      <w:szCs w:val="22"/>
      <w:u w:val="none" w:color="auto"/>
      <w:vertAlign w:val="baseline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8">
    <w:name w:val="toc 5"/>
    <w:next w:val="1"/>
    <w:qFormat/>
    <w:uiPriority w:val="0"/>
    <w:pPr>
      <w:widowControl w:val="0"/>
      <w:spacing w:line="594" w:lineRule="exact"/>
      <w:ind w:left="80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Body Text Indent 2"/>
    <w:basedOn w:val="1"/>
    <w:next w:val="1"/>
    <w:qFormat/>
    <w:uiPriority w:val="0"/>
    <w:pPr>
      <w:widowControl w:val="0"/>
      <w:suppressAutoHyphens/>
      <w:spacing w:after="120" w:line="240" w:lineRule="auto"/>
      <w:ind w:left="420" w:leftChars="200" w:firstLine="0" w:firstLineChars="0"/>
      <w:jc w:val="both"/>
    </w:pPr>
    <w:rPr>
      <w:rFonts w:ascii="Times New Roman" w:hAnsi="Times New Roman" w:eastAsia="仿宋_GB2312" w:cs="Times New Roman"/>
      <w:color w:val="000000"/>
      <w:kern w:val="0"/>
      <w:sz w:val="32"/>
      <w:szCs w:val="24"/>
      <w:lang w:val="en-US" w:eastAsia="ar-SA" w:bidi="ar-SA"/>
    </w:rPr>
  </w:style>
  <w:style w:type="paragraph" w:styleId="10">
    <w:name w:val="List Continue 5"/>
    <w:basedOn w:val="1"/>
    <w:qFormat/>
    <w:uiPriority w:val="0"/>
    <w:pPr>
      <w:spacing w:after="120"/>
      <w:ind w:left="1000" w:leftChars="1000"/>
      <w:contextualSpacing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next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next w:val="15"/>
    <w:qFormat/>
    <w:uiPriority w:val="0"/>
    <w:pPr>
      <w:spacing w:after="120" w:afterAutospacing="0" w:line="480" w:lineRule="auto"/>
    </w:pPr>
  </w:style>
  <w:style w:type="paragraph" w:styleId="15">
    <w:name w:val="Body Text First Indent 2"/>
    <w:basedOn w:val="7"/>
    <w:next w:val="1"/>
    <w:qFormat/>
    <w:uiPriority w:val="0"/>
    <w:pPr>
      <w:ind w:firstLine="200" w:firstLineChars="200"/>
    </w:pPr>
    <w:rPr>
      <w:rFonts w:ascii="Times New Roman" w:hAnsi="Times New Roman"/>
      <w:sz w:val="32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next w:val="6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18">
    <w:name w:val="Title"/>
    <w:next w:val="1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1424" w:lineRule="exact"/>
      <w:ind w:left="459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116"/>
      <w:szCs w:val="22"/>
      <w:u w:val="none" w:color="auto"/>
      <w:vertAlign w:val="baseline"/>
      <w:lang w:val="en-US" w:eastAsia="zh-CN" w:bidi="ar-SA"/>
    </w:r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qFormat/>
    <w:uiPriority w:val="0"/>
    <w:rPr>
      <w:color w:val="0066CC"/>
      <w:u w:val="single"/>
    </w:rPr>
  </w:style>
  <w:style w:type="character" w:styleId="23">
    <w:name w:val="Hyperlink"/>
    <w:basedOn w:val="20"/>
    <w:qFormat/>
    <w:uiPriority w:val="0"/>
    <w:rPr>
      <w:color w:val="0066CC"/>
      <w:u w:val="single"/>
    </w:rPr>
  </w:style>
  <w:style w:type="paragraph" w:customStyle="1" w:styleId="24">
    <w:name w:val="正文文字"/>
    <w:next w:val="1"/>
    <w:qFormat/>
    <w:uiPriority w:val="0"/>
    <w:pPr>
      <w:widowControl w:val="0"/>
      <w:spacing w:after="120" w:line="594" w:lineRule="exact"/>
      <w:ind w:left="100" w:leftChars="10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customStyle="1" w:styleId="2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6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p0"/>
    <w:basedOn w:val="1"/>
    <w:next w:val="10"/>
    <w:qFormat/>
    <w:uiPriority w:val="0"/>
    <w:pPr>
      <w:widowControl/>
    </w:pPr>
    <w:rPr>
      <w:rFonts w:ascii="方正仿宋_GBK" w:eastAsia="方正仿宋_GBK" w:cs="Times New Roman"/>
      <w:kern w:val="0"/>
      <w:sz w:val="32"/>
      <w:szCs w:val="32"/>
    </w:rPr>
  </w:style>
  <w:style w:type="character" w:customStyle="1" w:styleId="28">
    <w:name w:val="rec-time"/>
    <w:basedOn w:val="20"/>
    <w:qFormat/>
    <w:uiPriority w:val="0"/>
  </w:style>
  <w:style w:type="character" w:customStyle="1" w:styleId="29">
    <w:name w:val="rec-status-desc"/>
    <w:basedOn w:val="20"/>
    <w:qFormat/>
    <w:uiPriority w:val="0"/>
  </w:style>
  <w:style w:type="character" w:customStyle="1" w:styleId="30">
    <w:name w:val="rec-volume"/>
    <w:basedOn w:val="20"/>
    <w:qFormat/>
    <w:uiPriority w:val="0"/>
  </w:style>
  <w:style w:type="character" w:customStyle="1" w:styleId="31">
    <w:name w:val="font01"/>
    <w:basedOn w:val="20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32">
    <w:name w:val="contentfont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33">
    <w:name w:val="font31"/>
    <w:basedOn w:val="20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34">
    <w:name w:val="font11"/>
    <w:basedOn w:val="20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paragraph" w:customStyle="1" w:styleId="35">
    <w:name w:val="List Paragraph"/>
    <w:next w:val="7"/>
    <w:qFormat/>
    <w:uiPriority w:val="0"/>
    <w:pPr>
      <w:widowControl w:val="0"/>
      <w:spacing w:line="420" w:lineRule="exact"/>
      <w:ind w:left="160" w:hanging="431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36">
    <w:name w:val="Style10"/>
    <w:basedOn w:val="1"/>
    <w:qFormat/>
    <w:uiPriority w:val="99"/>
    <w:pPr>
      <w:spacing w:line="581" w:lineRule="exact"/>
      <w:ind w:firstLine="648"/>
    </w:pPr>
  </w:style>
  <w:style w:type="character" w:customStyle="1" w:styleId="37">
    <w:name w:val="Font Style34"/>
    <w:basedOn w:val="20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38">
    <w:name w:val="Font Style35"/>
    <w:basedOn w:val="20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39">
    <w:name w:val="Style17"/>
    <w:basedOn w:val="1"/>
    <w:qFormat/>
    <w:uiPriority w:val="99"/>
    <w:pPr>
      <w:spacing w:line="605" w:lineRule="exact"/>
      <w:ind w:firstLine="792"/>
      <w:jc w:val="both"/>
    </w:pPr>
  </w:style>
  <w:style w:type="paragraph" w:customStyle="1" w:styleId="40">
    <w:name w:val="Style18"/>
    <w:basedOn w:val="1"/>
    <w:qFormat/>
    <w:uiPriority w:val="99"/>
    <w:pPr>
      <w:spacing w:line="578" w:lineRule="exact"/>
      <w:ind w:firstLine="773"/>
      <w:jc w:val="both"/>
    </w:pPr>
  </w:style>
  <w:style w:type="character" w:customStyle="1" w:styleId="41">
    <w:name w:val="font51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2">
    <w:name w:val="font61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</w:rPr>
  </w:style>
  <w:style w:type="paragraph" w:customStyle="1" w:styleId="43">
    <w:name w:val="Table Text"/>
    <w:next w:val="5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Times New Roman" w:cs="Arial"/>
      <w:color w:val="000000"/>
      <w:sz w:val="21"/>
      <w:szCs w:val="21"/>
      <w:lang w:val="en-US" w:eastAsia="en-US" w:bidi="ar-SA"/>
    </w:rPr>
  </w:style>
  <w:style w:type="paragraph" w:customStyle="1" w:styleId="44">
    <w:name w:val="表格"/>
    <w:basedOn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rFonts w:ascii="宋体" w:hAnsi="宋体" w:cs="宋体"/>
      <w:color w:val="000000"/>
      <w:sz w:val="21"/>
    </w:rPr>
  </w:style>
  <w:style w:type="paragraph" w:customStyle="1" w:styleId="45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6">
    <w:name w:val="p38"/>
    <w:basedOn w:val="1"/>
    <w:qFormat/>
    <w:uiPriority w:val="0"/>
    <w:rPr>
      <w:rFonts w:eastAsia="宋体"/>
      <w:kern w:val="0"/>
      <w:sz w:val="21"/>
      <w:szCs w:val="21"/>
    </w:rPr>
  </w:style>
  <w:style w:type="character" w:customStyle="1" w:styleId="47">
    <w:name w:val="hj style4"/>
    <w:qFormat/>
    <w:uiPriority w:val="0"/>
    <w:rPr>
      <w:rFonts w:ascii="仿宋_GB2312" w:eastAsia="仿宋_GB2312"/>
      <w:sz w:val="32"/>
    </w:rPr>
  </w:style>
  <w:style w:type="paragraph" w:customStyle="1" w:styleId="4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587</Words>
  <Characters>768</Characters>
  <Lines>28</Lines>
  <Paragraphs>12</Paragraphs>
  <TotalTime>4</TotalTime>
  <ScaleCrop>false</ScaleCrop>
  <LinksUpToDate>false</LinksUpToDate>
  <CharactersWithSpaces>768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2021-05-17T06:20:00Z</dcterms:created>
  <dc:creator>曾攀蟠</dc:creator>
  <cp:lastModifiedBy>伯杨艳</cp:lastModifiedBy>
  <cp:lastPrinted>2024-06-26T09:01:00Z</cp:lastPrinted>
  <dcterms:modified xsi:type="dcterms:W3CDTF">2024-07-24T07:29:38Z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240949385_btnclosed</vt:lpwstr>
  </property>
  <property fmtid="{D5CDD505-2E9C-101B-9397-08002B2CF9AE}" pid="4" name="ICV">
    <vt:lpwstr>B8F4C85BD22C4C2F86481DE72FD69335</vt:lpwstr>
  </property>
</Properties>
</file>