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7FB" w:rsidRDefault="003567FB" w:rsidP="003567FB">
      <w:pPr>
        <w:spacing w:line="560" w:lineRule="exact"/>
        <w:rPr>
          <w:rFonts w:ascii="方正仿宋_GBK" w:eastAsia="方正仿宋_GBK" w:hint="eastAsia"/>
          <w:spacing w:val="-14"/>
          <w:w w:val="42"/>
          <w:sz w:val="32"/>
          <w:szCs w:val="32"/>
        </w:rPr>
      </w:pPr>
    </w:p>
    <w:p w:rsidR="00592BC1" w:rsidRDefault="00592BC1" w:rsidP="003567FB">
      <w:pPr>
        <w:spacing w:line="560" w:lineRule="exact"/>
        <w:rPr>
          <w:rFonts w:ascii="方正仿宋_GBK" w:eastAsia="方正仿宋_GBK" w:hint="eastAsia"/>
          <w:spacing w:val="-14"/>
          <w:w w:val="42"/>
          <w:sz w:val="32"/>
          <w:szCs w:val="32"/>
        </w:rPr>
      </w:pPr>
    </w:p>
    <w:p w:rsidR="00B41C26" w:rsidRPr="003567FB" w:rsidRDefault="00B41C26" w:rsidP="003567FB">
      <w:pPr>
        <w:spacing w:line="560" w:lineRule="exact"/>
        <w:rPr>
          <w:rFonts w:ascii="方正仿宋_GBK" w:eastAsia="方正仿宋_GBK" w:hint="eastAsia"/>
          <w:spacing w:val="-14"/>
          <w:w w:val="42"/>
          <w:sz w:val="32"/>
          <w:szCs w:val="32"/>
        </w:rPr>
      </w:pPr>
      <w:r w:rsidRPr="00B5226B">
        <w:rPr>
          <w:rFonts w:ascii="方正小标宋_GBK" w:eastAsia="方正小标宋_GBK"/>
          <w:b/>
          <w:bCs/>
          <w:noProof/>
          <w:sz w:val="20"/>
        </w:rPr>
        <w:pict>
          <v:line id="_x0000_s1026" style="position:absolute;left:0;text-align:left;z-index:251656704;mso-wrap-edited:f;mso-position-horizontal:center" from="0,14.65pt" to="0,14.65pt" wrapcoords="0 0 0 0 0 0 0 0 0 0" strokeweight="2pt">
            <w10:wrap type="tight"/>
          </v:line>
        </w:pict>
      </w:r>
    </w:p>
    <w:p w:rsidR="00B41C26" w:rsidRPr="00807B96" w:rsidRDefault="00B41C26" w:rsidP="00B41C26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color w:val="FF0000"/>
          <w:spacing w:val="-30"/>
          <w:w w:val="56"/>
          <w:sz w:val="108"/>
          <w:szCs w:val="108"/>
        </w:rPr>
      </w:pPr>
      <w:r w:rsidRPr="00807B96">
        <w:rPr>
          <w:rFonts w:ascii="方正小标宋_GBK" w:eastAsia="方正小标宋_GBK" w:hint="eastAsia"/>
          <w:b/>
          <w:bCs/>
          <w:color w:val="FF0000"/>
          <w:spacing w:val="-30"/>
          <w:w w:val="56"/>
          <w:sz w:val="108"/>
          <w:szCs w:val="108"/>
        </w:rPr>
        <w:t>重庆市涪陵区石沱镇人民政府文件</w:t>
      </w:r>
    </w:p>
    <w:p w:rsidR="00B41C26" w:rsidRPr="003567FB" w:rsidRDefault="00B41C26" w:rsidP="003567FB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3567FB" w:rsidRPr="003567FB" w:rsidRDefault="003567FB" w:rsidP="003567FB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B41C26" w:rsidRPr="00D244A2" w:rsidRDefault="003567FB" w:rsidP="003567FB">
      <w:pPr>
        <w:tabs>
          <w:tab w:val="left" w:pos="316"/>
        </w:tabs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 w:rsidRPr="00B5226B">
        <w:rPr>
          <w:rFonts w:ascii="黑体" w:eastAsia="黑体"/>
          <w:noProof/>
          <w:sz w:val="20"/>
        </w:rPr>
        <w:pict>
          <v:line id="_x0000_s1027" style="position:absolute;left:0;text-align:left;z-index:251657728" from="0,31.8pt" to="442.2pt,31.8pt" strokecolor="red" strokeweight="2.25pt">
            <w10:wrap type="square"/>
          </v:line>
        </w:pict>
      </w:r>
      <w:r w:rsidR="00B41C26" w:rsidRPr="00D244A2">
        <w:rPr>
          <w:rFonts w:ascii="方正仿宋_GBK" w:eastAsia="方正仿宋_GBK" w:hint="eastAsia"/>
          <w:color w:val="000000"/>
          <w:sz w:val="32"/>
          <w:szCs w:val="32"/>
        </w:rPr>
        <w:t>涪石沱府发〔</w:t>
      </w:r>
      <w:r w:rsidR="003C4235">
        <w:rPr>
          <w:rFonts w:ascii="方正仿宋_GBK" w:eastAsia="方正仿宋_GBK" w:hint="eastAsia"/>
          <w:color w:val="000000"/>
          <w:sz w:val="32"/>
          <w:szCs w:val="32"/>
        </w:rPr>
        <w:t>202</w:t>
      </w:r>
      <w:r w:rsidR="00196BC9">
        <w:rPr>
          <w:rFonts w:ascii="方正仿宋_GBK" w:eastAsia="方正仿宋_GBK" w:hint="eastAsia"/>
          <w:color w:val="000000"/>
          <w:sz w:val="32"/>
          <w:szCs w:val="32"/>
        </w:rPr>
        <w:t>1</w:t>
      </w:r>
      <w:r w:rsidR="00B41C26" w:rsidRPr="00D244A2">
        <w:rPr>
          <w:rFonts w:ascii="方正仿宋_GBK" w:eastAsia="方正仿宋_GBK" w:hint="eastAsia"/>
          <w:color w:val="000000"/>
          <w:sz w:val="32"/>
          <w:szCs w:val="32"/>
        </w:rPr>
        <w:t>〕</w:t>
      </w:r>
      <w:r w:rsidR="007721DE">
        <w:rPr>
          <w:rFonts w:ascii="方正仿宋_GBK" w:eastAsia="方正仿宋_GBK" w:hint="eastAsia"/>
          <w:color w:val="000000"/>
          <w:sz w:val="32"/>
          <w:szCs w:val="32"/>
        </w:rPr>
        <w:t>209</w:t>
      </w:r>
      <w:r w:rsidR="00B41C26" w:rsidRPr="00D244A2">
        <w:rPr>
          <w:rFonts w:ascii="方正仿宋_GBK" w:eastAsia="方正仿宋_GBK" w:hint="eastAsia"/>
          <w:color w:val="000000"/>
          <w:sz w:val="32"/>
          <w:szCs w:val="32"/>
        </w:rPr>
        <w:t>号</w:t>
      </w:r>
    </w:p>
    <w:p w:rsidR="00EF3960" w:rsidRPr="003567FB" w:rsidRDefault="00EF3960" w:rsidP="000112A9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A4275D" w:rsidRDefault="00500B2D" w:rsidP="00EB0649">
      <w:pPr>
        <w:spacing w:line="60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D558DF">
        <w:rPr>
          <w:rFonts w:ascii="方正小标宋_GBK" w:eastAsia="方正小标宋_GBK" w:hint="eastAsia"/>
          <w:b/>
          <w:sz w:val="44"/>
          <w:szCs w:val="44"/>
        </w:rPr>
        <w:t>重庆市涪陵区石沱镇人民政府</w:t>
      </w:r>
    </w:p>
    <w:p w:rsidR="00135607" w:rsidRPr="00135607" w:rsidRDefault="00135607" w:rsidP="00135607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135607">
        <w:rPr>
          <w:rFonts w:ascii="方正小标宋_GBK" w:eastAsia="方正小标宋_GBK" w:hint="eastAsia"/>
          <w:b/>
          <w:sz w:val="44"/>
          <w:szCs w:val="44"/>
        </w:rPr>
        <w:t>关于废止部分规范性文件的通知</w:t>
      </w:r>
    </w:p>
    <w:p w:rsidR="00135607" w:rsidRDefault="00135607" w:rsidP="00135607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35607" w:rsidRPr="00410F28" w:rsidRDefault="00135607" w:rsidP="00135607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 w:rsidRPr="00410F28">
        <w:rPr>
          <w:rFonts w:ascii="方正仿宋_GBK" w:eastAsia="方正仿宋_GBK" w:hint="eastAsia"/>
          <w:sz w:val="32"/>
          <w:szCs w:val="32"/>
        </w:rPr>
        <w:t>各村（居）民委员会，镇辖各部门：</w:t>
      </w:r>
    </w:p>
    <w:p w:rsidR="00135607" w:rsidRDefault="00135607" w:rsidP="00135607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C118D1">
        <w:rPr>
          <w:rFonts w:ascii="方正仿宋_GBK" w:eastAsia="方正仿宋_GBK" w:hint="eastAsia"/>
          <w:sz w:val="32"/>
          <w:szCs w:val="32"/>
        </w:rPr>
        <w:t>根据《关于进一步做好规范性文件集中清理和报备工作的通知》（涪人常办〔2021〕72号）文件要求，我镇对重庆市直辖以来</w:t>
      </w:r>
      <w:r w:rsidRPr="00C118D1">
        <w:rPr>
          <w:rFonts w:ascii="方正仿宋_GBK" w:eastAsia="方正仿宋_GBK" w:hAnsi="Calibri"/>
          <w:sz w:val="32"/>
          <w:szCs w:val="32"/>
        </w:rPr>
        <w:t>制定的所有规范性文件</w:t>
      </w:r>
      <w:r w:rsidRPr="00C118D1">
        <w:rPr>
          <w:rFonts w:ascii="方正仿宋_GBK" w:eastAsia="方正仿宋_GBK" w:hint="eastAsia"/>
          <w:sz w:val="32"/>
          <w:szCs w:val="32"/>
        </w:rPr>
        <w:t>进行了清理。经研究决定，对《涪陵区石沱镇人民政府关于人口和计划生育工作“一票否决”的实施意见》（涪石沱府发〔2007〕61号）、</w:t>
      </w:r>
      <w:r w:rsidRPr="00C118D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《重庆市涪陵区石沱镇人民政府关于印发&lt;石沱镇项目招标投标管理办法（试行）&gt;的通知》（涪石沱府发</w:t>
      </w:r>
      <w:r w:rsidRPr="00C118D1">
        <w:rPr>
          <w:rFonts w:ascii="方正仿宋_GBK" w:eastAsia="方正仿宋_GBK" w:hint="eastAsia"/>
          <w:sz w:val="32"/>
          <w:szCs w:val="32"/>
        </w:rPr>
        <w:t>〔20</w:t>
      </w:r>
      <w:r>
        <w:rPr>
          <w:rFonts w:ascii="方正仿宋_GBK" w:eastAsia="方正仿宋_GBK" w:hint="eastAsia"/>
          <w:sz w:val="32"/>
          <w:szCs w:val="32"/>
        </w:rPr>
        <w:t>18</w:t>
      </w:r>
      <w:r w:rsidRPr="00C118D1">
        <w:rPr>
          <w:rFonts w:ascii="方正仿宋_GBK" w:eastAsia="方正仿宋_GBK" w:hint="eastAsia"/>
          <w:sz w:val="32"/>
          <w:szCs w:val="32"/>
        </w:rPr>
        <w:t>〕</w:t>
      </w:r>
      <w:r w:rsidRPr="00C118D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261号）、《关于印发&lt;涪陵区石沱镇集体经济组织股份继承办法的指导意见&gt;的通知》（</w:t>
      </w:r>
      <w:r w:rsidRPr="00C118D1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石沱府发</w:t>
      </w:r>
      <w:r w:rsidRPr="00C118D1">
        <w:rPr>
          <w:rFonts w:ascii="方正仿宋_GBK" w:eastAsia="方正仿宋_GBK" w:hint="eastAsia"/>
          <w:sz w:val="32"/>
          <w:szCs w:val="32"/>
        </w:rPr>
        <w:t>〔20</w:t>
      </w:r>
      <w:r>
        <w:rPr>
          <w:rFonts w:ascii="方正仿宋_GBK" w:eastAsia="方正仿宋_GBK" w:hint="eastAsia"/>
          <w:sz w:val="32"/>
          <w:szCs w:val="32"/>
        </w:rPr>
        <w:t>20</w:t>
      </w:r>
      <w:r w:rsidRPr="00C118D1">
        <w:rPr>
          <w:rFonts w:ascii="方正仿宋_GBK" w:eastAsia="方正仿宋_GBK" w:hint="eastAsia"/>
          <w:sz w:val="32"/>
          <w:szCs w:val="32"/>
        </w:rPr>
        <w:t>〕</w:t>
      </w:r>
      <w:r w:rsidRPr="00C118D1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207号</w:t>
      </w:r>
      <w:r w:rsidRPr="00C118D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）、《关于印发&lt;石沱镇农村集体经济组织“三资”管理</w:t>
      </w:r>
      <w:r w:rsidRPr="00C118D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lastRenderedPageBreak/>
        <w:t>办法&gt;的通知》（</w:t>
      </w:r>
      <w:r w:rsidRPr="00C118D1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石沱府发</w:t>
      </w:r>
      <w:r w:rsidRPr="00C118D1">
        <w:rPr>
          <w:rFonts w:ascii="方正仿宋_GBK" w:eastAsia="方正仿宋_GBK" w:hint="eastAsia"/>
          <w:sz w:val="32"/>
          <w:szCs w:val="32"/>
        </w:rPr>
        <w:t>〔20</w:t>
      </w:r>
      <w:r>
        <w:rPr>
          <w:rFonts w:ascii="方正仿宋_GBK" w:eastAsia="方正仿宋_GBK" w:hint="eastAsia"/>
          <w:sz w:val="32"/>
          <w:szCs w:val="32"/>
        </w:rPr>
        <w:t>20</w:t>
      </w:r>
      <w:r w:rsidRPr="00C118D1">
        <w:rPr>
          <w:rFonts w:ascii="方正仿宋_GBK" w:eastAsia="方正仿宋_GBK" w:hint="eastAsia"/>
          <w:sz w:val="32"/>
          <w:szCs w:val="32"/>
        </w:rPr>
        <w:t>〕</w:t>
      </w:r>
      <w:r w:rsidRPr="00C118D1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231号</w:t>
      </w:r>
      <w:r w:rsidRPr="00C118D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）等</w:t>
      </w:r>
      <w:r w:rsidRPr="00C118D1">
        <w:rPr>
          <w:rFonts w:ascii="方正仿宋_GBK" w:eastAsia="方正仿宋_GBK" w:hint="eastAsia"/>
          <w:sz w:val="32"/>
          <w:szCs w:val="32"/>
        </w:rPr>
        <w:t>规范性文件予以废止。</w:t>
      </w:r>
    </w:p>
    <w:p w:rsidR="00135607" w:rsidRDefault="00135607" w:rsidP="00135607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特此通知。</w:t>
      </w:r>
    </w:p>
    <w:p w:rsidR="00135607" w:rsidRPr="00C118D1" w:rsidRDefault="00135607" w:rsidP="00135607">
      <w:pPr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521453" w:rsidRPr="00135607" w:rsidRDefault="00521453" w:rsidP="00AE58A1">
      <w:pPr>
        <w:spacing w:line="520" w:lineRule="exact"/>
        <w:rPr>
          <w:rFonts w:ascii="方正仿宋_GBK" w:eastAsia="方正仿宋_GBK" w:cs="宋体" w:hint="eastAsia"/>
          <w:sz w:val="32"/>
          <w:szCs w:val="32"/>
        </w:rPr>
      </w:pPr>
    </w:p>
    <w:p w:rsidR="00E017A1" w:rsidRDefault="00E017A1" w:rsidP="00E017A1">
      <w:pPr>
        <w:spacing w:line="560" w:lineRule="exact"/>
        <w:ind w:firstLineChars="1350" w:firstLine="4320"/>
        <w:jc w:val="left"/>
        <w:rPr>
          <w:rFonts w:ascii="方正仿宋_GBK" w:eastAsia="方正仿宋_GBK" w:cs="宋体" w:hint="eastAsia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t>重庆市涪陵区石沱镇人民政府</w:t>
      </w:r>
    </w:p>
    <w:p w:rsidR="00E017A1" w:rsidRDefault="00E017A1" w:rsidP="00E017A1">
      <w:pPr>
        <w:spacing w:line="560" w:lineRule="exact"/>
        <w:ind w:firstLineChars="1700" w:firstLine="5440"/>
        <w:jc w:val="left"/>
        <w:rPr>
          <w:rFonts w:ascii="方正仿宋_GBK" w:eastAsia="方正仿宋_GBK" w:cs="宋体" w:hint="eastAsia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t>202</w:t>
      </w:r>
      <w:r w:rsidR="00196BC9">
        <w:rPr>
          <w:rFonts w:ascii="方正仿宋_GBK" w:eastAsia="方正仿宋_GBK" w:cs="宋体" w:hint="eastAsia"/>
          <w:sz w:val="32"/>
          <w:szCs w:val="32"/>
        </w:rPr>
        <w:t>1</w:t>
      </w:r>
      <w:r>
        <w:rPr>
          <w:rFonts w:ascii="方正仿宋_GBK" w:eastAsia="方正仿宋_GBK" w:cs="宋体" w:hint="eastAsia"/>
          <w:sz w:val="32"/>
          <w:szCs w:val="32"/>
        </w:rPr>
        <w:t>年</w:t>
      </w:r>
      <w:r w:rsidR="00135607">
        <w:rPr>
          <w:rFonts w:ascii="方正仿宋_GBK" w:eastAsia="方正仿宋_GBK" w:cs="宋体" w:hint="eastAsia"/>
          <w:sz w:val="32"/>
          <w:szCs w:val="32"/>
        </w:rPr>
        <w:t>9</w:t>
      </w:r>
      <w:r>
        <w:rPr>
          <w:rFonts w:ascii="方正仿宋_GBK" w:eastAsia="方正仿宋_GBK" w:cs="宋体" w:hint="eastAsia"/>
          <w:sz w:val="32"/>
          <w:szCs w:val="32"/>
        </w:rPr>
        <w:t>月</w:t>
      </w:r>
      <w:r w:rsidR="00135607">
        <w:rPr>
          <w:rFonts w:ascii="方正仿宋_GBK" w:eastAsia="方正仿宋_GBK" w:cs="宋体" w:hint="eastAsia"/>
          <w:sz w:val="32"/>
          <w:szCs w:val="32"/>
        </w:rPr>
        <w:t>30</w:t>
      </w:r>
      <w:r>
        <w:rPr>
          <w:rFonts w:ascii="方正仿宋_GBK" w:eastAsia="方正仿宋_GBK" w:cs="宋体" w:hint="eastAsia"/>
          <w:sz w:val="32"/>
          <w:szCs w:val="32"/>
        </w:rPr>
        <w:t>日</w:t>
      </w:r>
    </w:p>
    <w:p w:rsidR="00AF1569" w:rsidRPr="00AF1569" w:rsidRDefault="00AF1569" w:rsidP="00AF1569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 w:rsidRPr="00AF1569">
        <w:rPr>
          <w:rFonts w:ascii="方正仿宋_GBK" w:eastAsia="方正仿宋_GBK"/>
          <w:sz w:val="32"/>
          <w:szCs w:val="32"/>
        </w:rPr>
        <w:t>（此件公开发布）</w:t>
      </w:r>
      <w:r w:rsidRPr="00AF1569">
        <w:rPr>
          <w:rFonts w:ascii="方正仿宋_GBK" w:eastAsia="方正仿宋_GBK"/>
          <w:sz w:val="32"/>
          <w:szCs w:val="32"/>
        </w:rPr>
        <w:t> </w:t>
      </w:r>
      <w:r w:rsidRPr="00AF1569">
        <w:rPr>
          <w:rFonts w:ascii="方正仿宋_GBK" w:eastAsia="方正仿宋_GBK"/>
          <w:sz w:val="32"/>
          <w:szCs w:val="32"/>
        </w:rPr>
        <w:t> </w:t>
      </w:r>
    </w:p>
    <w:p w:rsidR="007F32D2" w:rsidRDefault="007F32D2" w:rsidP="00DE73FE">
      <w:pPr>
        <w:rPr>
          <w:rFonts w:hint="eastAsia"/>
          <w:sz w:val="28"/>
          <w:szCs w:val="28"/>
        </w:rPr>
      </w:pPr>
    </w:p>
    <w:p w:rsidR="007F32D2" w:rsidRDefault="007F32D2" w:rsidP="00DE73FE">
      <w:pPr>
        <w:rPr>
          <w:rFonts w:hint="eastAsia"/>
          <w:sz w:val="28"/>
          <w:szCs w:val="28"/>
        </w:rPr>
      </w:pPr>
    </w:p>
    <w:p w:rsidR="00EB0649" w:rsidRDefault="00616748" w:rsidP="00DE73FE">
      <w:pPr>
        <w:rPr>
          <w:rFonts w:hint="eastAsia"/>
          <w:sz w:val="28"/>
          <w:szCs w:val="28"/>
        </w:rPr>
      </w:pPr>
      <w:r>
        <w:rPr>
          <w:rFonts w:ascii="方正仿宋_GBK" w:eastAsia="方正仿宋_GBK" w:hint="eastAsia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8" type="#_x0000_t201" style="position:absolute;left:0;text-align:left;margin-left:273.45pt;margin-top:197.1pt;width:113.25pt;height:113.25pt;z-index:-251657728;visibility:visible;mso-position-vertical-relative:page" stroked="f">
            <v:imagedata r:id="rId8" o:title=""/>
            <w10:wrap anchory="page"/>
          </v:shape>
          <w:control r:id="rId9" w:name="SignatureCtrl12" w:shapeid="_x0000_s1048"/>
        </w:pict>
      </w:r>
    </w:p>
    <w:p w:rsidR="00EB0649" w:rsidRDefault="00EB0649" w:rsidP="00DE73FE">
      <w:pPr>
        <w:rPr>
          <w:rFonts w:hint="eastAsia"/>
          <w:sz w:val="28"/>
          <w:szCs w:val="28"/>
        </w:rPr>
      </w:pPr>
    </w:p>
    <w:p w:rsidR="00EB0649" w:rsidRDefault="00EB0649" w:rsidP="00DE73FE">
      <w:pPr>
        <w:rPr>
          <w:rFonts w:hint="eastAsia"/>
          <w:sz w:val="28"/>
          <w:szCs w:val="28"/>
        </w:rPr>
      </w:pPr>
    </w:p>
    <w:p w:rsidR="00EB0649" w:rsidRDefault="00EB0649" w:rsidP="00DE73FE">
      <w:pPr>
        <w:rPr>
          <w:rFonts w:hint="eastAsia"/>
          <w:sz w:val="28"/>
          <w:szCs w:val="28"/>
        </w:rPr>
      </w:pPr>
    </w:p>
    <w:p w:rsidR="00EB0649" w:rsidRDefault="00EB0649" w:rsidP="00DE73FE">
      <w:pPr>
        <w:rPr>
          <w:rFonts w:hint="eastAsia"/>
          <w:sz w:val="28"/>
          <w:szCs w:val="28"/>
        </w:rPr>
      </w:pPr>
    </w:p>
    <w:p w:rsidR="00EB0649" w:rsidRDefault="00EB0649" w:rsidP="00DE73FE">
      <w:pPr>
        <w:rPr>
          <w:rFonts w:hint="eastAsia"/>
          <w:sz w:val="28"/>
          <w:szCs w:val="28"/>
        </w:rPr>
      </w:pPr>
    </w:p>
    <w:p w:rsidR="00556D39" w:rsidRDefault="00556D39" w:rsidP="00556D39">
      <w:pPr>
        <w:rPr>
          <w:rFonts w:ascii="方正仿宋_GBK" w:eastAsia="方正仿宋_GBK" w:hint="eastAsia"/>
          <w:kern w:val="0"/>
          <w:sz w:val="32"/>
          <w:szCs w:val="32"/>
          <w:lang w:bidi="zh-CN"/>
        </w:rPr>
      </w:pPr>
    </w:p>
    <w:p w:rsidR="00135607" w:rsidRDefault="00135607" w:rsidP="00556D39">
      <w:pPr>
        <w:rPr>
          <w:rFonts w:ascii="方正仿宋_GBK" w:eastAsia="方正仿宋_GBK" w:hint="eastAsia"/>
          <w:kern w:val="0"/>
          <w:sz w:val="32"/>
          <w:szCs w:val="32"/>
          <w:lang w:bidi="zh-CN"/>
        </w:rPr>
      </w:pPr>
    </w:p>
    <w:p w:rsidR="00135607" w:rsidRDefault="00135607" w:rsidP="00556D39">
      <w:pPr>
        <w:rPr>
          <w:rFonts w:ascii="方正仿宋_GBK" w:eastAsia="方正仿宋_GBK" w:hint="eastAsia"/>
          <w:kern w:val="0"/>
          <w:sz w:val="32"/>
          <w:szCs w:val="32"/>
          <w:lang w:bidi="zh-CN"/>
        </w:rPr>
      </w:pPr>
    </w:p>
    <w:p w:rsidR="00135607" w:rsidRDefault="00135607" w:rsidP="00556D39">
      <w:pPr>
        <w:rPr>
          <w:rFonts w:hint="eastAsia"/>
          <w:sz w:val="28"/>
          <w:szCs w:val="28"/>
        </w:rPr>
      </w:pPr>
    </w:p>
    <w:p w:rsidR="007F32D2" w:rsidRPr="00DE73FE" w:rsidRDefault="007F32D2" w:rsidP="00DE73FE">
      <w:pPr>
        <w:rPr>
          <w:sz w:val="28"/>
          <w:szCs w:val="28"/>
        </w:rPr>
      </w:pPr>
    </w:p>
    <w:p w:rsidR="00DE73FE" w:rsidRPr="00DE73FE" w:rsidRDefault="00DE73FE" w:rsidP="00DE73FE">
      <w:pPr>
        <w:pBdr>
          <w:top w:val="single" w:sz="4" w:space="1" w:color="auto"/>
          <w:bottom w:val="single" w:sz="4" w:space="1" w:color="auto"/>
        </w:pBdr>
        <w:ind w:firstLineChars="50" w:firstLine="140"/>
        <w:rPr>
          <w:rFonts w:ascii="方正仿宋_GBK" w:eastAsia="方正仿宋_GBK" w:hint="eastAsia"/>
          <w:sz w:val="28"/>
          <w:szCs w:val="28"/>
        </w:rPr>
      </w:pPr>
      <w:r w:rsidRPr="00DE73FE">
        <w:rPr>
          <w:rFonts w:ascii="方正仿宋_GBK" w:eastAsia="方正仿宋_GBK" w:hint="eastAsia"/>
          <w:sz w:val="28"/>
          <w:szCs w:val="28"/>
        </w:rPr>
        <w:lastRenderedPageBreak/>
        <w:t>重庆市涪陵区石沱镇党政办公室</w:t>
      </w:r>
      <w:r w:rsidR="00556D39">
        <w:rPr>
          <w:rFonts w:ascii="方正仿宋_GBK" w:eastAsia="方正仿宋_GBK" w:hint="eastAsia"/>
          <w:sz w:val="28"/>
          <w:szCs w:val="28"/>
        </w:rPr>
        <w:t xml:space="preserve">   </w:t>
      </w:r>
      <w:r w:rsidR="003C4235">
        <w:rPr>
          <w:rFonts w:ascii="方正仿宋_GBK" w:eastAsia="方正仿宋_GBK" w:hint="eastAsia"/>
          <w:sz w:val="28"/>
          <w:szCs w:val="28"/>
        </w:rPr>
        <w:t xml:space="preserve">          202</w:t>
      </w:r>
      <w:r w:rsidR="00196BC9">
        <w:rPr>
          <w:rFonts w:ascii="方正仿宋_GBK" w:eastAsia="方正仿宋_GBK" w:hint="eastAsia"/>
          <w:sz w:val="28"/>
          <w:szCs w:val="28"/>
        </w:rPr>
        <w:t>1</w:t>
      </w:r>
      <w:r w:rsidRPr="00DE73FE">
        <w:rPr>
          <w:rFonts w:ascii="方正仿宋_GBK" w:eastAsia="方正仿宋_GBK" w:hint="eastAsia"/>
          <w:sz w:val="28"/>
          <w:szCs w:val="28"/>
        </w:rPr>
        <w:t>年</w:t>
      </w:r>
      <w:r w:rsidR="00135607">
        <w:rPr>
          <w:rFonts w:ascii="方正仿宋_GBK" w:eastAsia="方正仿宋_GBK" w:hint="eastAsia"/>
          <w:sz w:val="28"/>
          <w:szCs w:val="28"/>
        </w:rPr>
        <w:t>9</w:t>
      </w:r>
      <w:r w:rsidRPr="00DE73FE">
        <w:rPr>
          <w:rFonts w:ascii="方正仿宋_GBK" w:eastAsia="方正仿宋_GBK" w:hint="eastAsia"/>
          <w:sz w:val="28"/>
          <w:szCs w:val="28"/>
        </w:rPr>
        <w:t>月</w:t>
      </w:r>
      <w:r w:rsidR="00135607">
        <w:rPr>
          <w:rFonts w:ascii="方正仿宋_GBK" w:eastAsia="方正仿宋_GBK" w:hint="eastAsia"/>
          <w:sz w:val="28"/>
          <w:szCs w:val="28"/>
        </w:rPr>
        <w:t>30</w:t>
      </w:r>
      <w:r w:rsidRPr="00DE73FE">
        <w:rPr>
          <w:rFonts w:ascii="方正仿宋_GBK" w:eastAsia="方正仿宋_GBK" w:hint="eastAsia"/>
          <w:sz w:val="28"/>
          <w:szCs w:val="28"/>
        </w:rPr>
        <w:t xml:space="preserve">日印发 </w:t>
      </w:r>
    </w:p>
    <w:sectPr w:rsidR="00DE73FE" w:rsidRPr="00DE73FE" w:rsidSect="00556D39">
      <w:headerReference w:type="default" r:id="rId10"/>
      <w:footerReference w:type="even" r:id="rId11"/>
      <w:footerReference w:type="default" r:id="rId12"/>
      <w:pgSz w:w="11906" w:h="16838" w:code="9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4D" w:rsidRDefault="0099304D">
      <w:r>
        <w:separator/>
      </w:r>
    </w:p>
  </w:endnote>
  <w:endnote w:type="continuationSeparator" w:id="0">
    <w:p w:rsidR="0099304D" w:rsidRDefault="0099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94" w:rsidRDefault="003B1594" w:rsidP="007E2BF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B1594" w:rsidRDefault="003B1594" w:rsidP="00E6370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94" w:rsidRPr="003B3E8F" w:rsidRDefault="003B1594" w:rsidP="007E2BFA">
    <w:pPr>
      <w:pStyle w:val="a3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3B3E8F">
      <w:rPr>
        <w:rStyle w:val="a5"/>
        <w:rFonts w:ascii="宋体" w:hAnsi="宋体" w:hint="eastAsia"/>
        <w:sz w:val="28"/>
        <w:szCs w:val="28"/>
      </w:rPr>
      <w:t>—</w:t>
    </w:r>
    <w:r w:rsidR="000F5C49">
      <w:rPr>
        <w:rStyle w:val="a5"/>
        <w:rFonts w:ascii="宋体" w:hAnsi="宋体" w:hint="eastAsia"/>
        <w:sz w:val="28"/>
        <w:szCs w:val="28"/>
      </w:rPr>
      <w:t xml:space="preserve"> </w:t>
    </w:r>
    <w:r w:rsidRPr="003B3E8F">
      <w:rPr>
        <w:rStyle w:val="a5"/>
        <w:rFonts w:ascii="宋体" w:hAnsi="宋体"/>
        <w:sz w:val="28"/>
        <w:szCs w:val="28"/>
      </w:rPr>
      <w:fldChar w:fldCharType="begin"/>
    </w:r>
    <w:r w:rsidRPr="003B3E8F">
      <w:rPr>
        <w:rStyle w:val="a5"/>
        <w:rFonts w:ascii="宋体" w:hAnsi="宋体"/>
        <w:sz w:val="28"/>
        <w:szCs w:val="28"/>
      </w:rPr>
      <w:instrText xml:space="preserve">PAGE  </w:instrText>
    </w:r>
    <w:r w:rsidRPr="003B3E8F">
      <w:rPr>
        <w:rStyle w:val="a5"/>
        <w:rFonts w:ascii="宋体" w:hAnsi="宋体"/>
        <w:sz w:val="28"/>
        <w:szCs w:val="28"/>
      </w:rPr>
      <w:fldChar w:fldCharType="separate"/>
    </w:r>
    <w:r w:rsidR="008E48CE">
      <w:rPr>
        <w:rStyle w:val="a5"/>
        <w:rFonts w:ascii="宋体" w:hAnsi="宋体"/>
        <w:noProof/>
        <w:sz w:val="28"/>
        <w:szCs w:val="28"/>
      </w:rPr>
      <w:t>1</w:t>
    </w:r>
    <w:r w:rsidRPr="003B3E8F">
      <w:rPr>
        <w:rStyle w:val="a5"/>
        <w:rFonts w:ascii="宋体" w:hAnsi="宋体"/>
        <w:sz w:val="28"/>
        <w:szCs w:val="28"/>
      </w:rPr>
      <w:fldChar w:fldCharType="end"/>
    </w:r>
    <w:r w:rsidR="000F5C49">
      <w:rPr>
        <w:rStyle w:val="a5"/>
        <w:rFonts w:ascii="宋体" w:hAnsi="宋体" w:hint="eastAsia"/>
        <w:sz w:val="28"/>
        <w:szCs w:val="28"/>
      </w:rPr>
      <w:t xml:space="preserve"> </w:t>
    </w:r>
    <w:r w:rsidRPr="003B3E8F">
      <w:rPr>
        <w:rStyle w:val="a5"/>
        <w:rFonts w:ascii="宋体" w:hAnsi="宋体" w:hint="eastAsia"/>
        <w:sz w:val="28"/>
        <w:szCs w:val="28"/>
      </w:rPr>
      <w:t>—</w:t>
    </w:r>
  </w:p>
  <w:p w:rsidR="003B1594" w:rsidRDefault="003B1594" w:rsidP="007E2BFA">
    <w:pPr>
      <w:pStyle w:val="a3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4D" w:rsidRDefault="0099304D">
      <w:r>
        <w:separator/>
      </w:r>
    </w:p>
  </w:footnote>
  <w:footnote w:type="continuationSeparator" w:id="0">
    <w:p w:rsidR="0099304D" w:rsidRDefault="0099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94" w:rsidRDefault="003B1594" w:rsidP="0035707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286" w:hanging="40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2288" w:hanging="40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2597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3">
      <w:numFmt w:val="bullet"/>
      <w:lvlText w:val="•"/>
      <w:lvlJc w:val="left"/>
      <w:pPr>
        <w:ind w:left="345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01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2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3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04" w:hanging="425"/>
      </w:pPr>
      <w:rPr>
        <w:rFonts w:hint="default"/>
        <w:lang w:val="zh-CN" w:eastAsia="zh-CN" w:bidi="zh-CN"/>
      </w:rPr>
    </w:lvl>
  </w:abstractNum>
  <w:abstractNum w:abstractNumId="1">
    <w:nsid w:val="DC15DD43"/>
    <w:multiLevelType w:val="singleLevel"/>
    <w:tmpl w:val="DC15DD43"/>
    <w:lvl w:ilvl="0">
      <w:start w:val="1"/>
      <w:numFmt w:val="decimal"/>
      <w:suff w:val="space"/>
      <w:lvlText w:val="%1."/>
      <w:lvlJc w:val="left"/>
    </w:lvl>
  </w:abstractNum>
  <w:abstractNum w:abstractNumId="2">
    <w:nsid w:val="14D4359E"/>
    <w:multiLevelType w:val="hybridMultilevel"/>
    <w:tmpl w:val="C5E42DCA"/>
    <w:lvl w:ilvl="0" w:tplc="5D4805B2">
      <w:start w:val="3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52579AAD"/>
    <w:multiLevelType w:val="singleLevel"/>
    <w:tmpl w:val="52579AAD"/>
    <w:lvl w:ilvl="0">
      <w:start w:val="3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formsDesign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A9"/>
    <w:rsid w:val="000320C3"/>
    <w:rsid w:val="0003671F"/>
    <w:rsid w:val="0005453B"/>
    <w:rsid w:val="00060011"/>
    <w:rsid w:val="000628C7"/>
    <w:rsid w:val="000779E8"/>
    <w:rsid w:val="000A3866"/>
    <w:rsid w:val="000D4925"/>
    <w:rsid w:val="000E24E1"/>
    <w:rsid w:val="000F3520"/>
    <w:rsid w:val="000F5035"/>
    <w:rsid w:val="000F5C49"/>
    <w:rsid w:val="000F6927"/>
    <w:rsid w:val="000F767F"/>
    <w:rsid w:val="00110F3E"/>
    <w:rsid w:val="00111FCB"/>
    <w:rsid w:val="00127625"/>
    <w:rsid w:val="00130C4F"/>
    <w:rsid w:val="00132565"/>
    <w:rsid w:val="00132632"/>
    <w:rsid w:val="00133C05"/>
    <w:rsid w:val="00134C05"/>
    <w:rsid w:val="00135607"/>
    <w:rsid w:val="001358E4"/>
    <w:rsid w:val="001373B9"/>
    <w:rsid w:val="001424E9"/>
    <w:rsid w:val="00142DCF"/>
    <w:rsid w:val="00143D65"/>
    <w:rsid w:val="00146941"/>
    <w:rsid w:val="00153647"/>
    <w:rsid w:val="001573F8"/>
    <w:rsid w:val="0016183E"/>
    <w:rsid w:val="0017292B"/>
    <w:rsid w:val="00175B35"/>
    <w:rsid w:val="00196BC9"/>
    <w:rsid w:val="001A4413"/>
    <w:rsid w:val="001B402A"/>
    <w:rsid w:val="001B40FB"/>
    <w:rsid w:val="001C5959"/>
    <w:rsid w:val="001D1CD1"/>
    <w:rsid w:val="0020283C"/>
    <w:rsid w:val="002049CF"/>
    <w:rsid w:val="002074E7"/>
    <w:rsid w:val="002163C0"/>
    <w:rsid w:val="002217F1"/>
    <w:rsid w:val="00232C09"/>
    <w:rsid w:val="00237388"/>
    <w:rsid w:val="002450D2"/>
    <w:rsid w:val="00252D1F"/>
    <w:rsid w:val="00274A1D"/>
    <w:rsid w:val="00277470"/>
    <w:rsid w:val="0029742C"/>
    <w:rsid w:val="002A4454"/>
    <w:rsid w:val="002B61E7"/>
    <w:rsid w:val="002B79D1"/>
    <w:rsid w:val="002C3638"/>
    <w:rsid w:val="002D5169"/>
    <w:rsid w:val="002D59C4"/>
    <w:rsid w:val="002D7C6B"/>
    <w:rsid w:val="002E1E3F"/>
    <w:rsid w:val="002F3E48"/>
    <w:rsid w:val="00303DF3"/>
    <w:rsid w:val="00306FAA"/>
    <w:rsid w:val="00312F46"/>
    <w:rsid w:val="00332577"/>
    <w:rsid w:val="00353C49"/>
    <w:rsid w:val="003567FB"/>
    <w:rsid w:val="00357071"/>
    <w:rsid w:val="00386651"/>
    <w:rsid w:val="00386681"/>
    <w:rsid w:val="00394EB0"/>
    <w:rsid w:val="003A3184"/>
    <w:rsid w:val="003B1594"/>
    <w:rsid w:val="003B3E8F"/>
    <w:rsid w:val="003B65CA"/>
    <w:rsid w:val="003C1B41"/>
    <w:rsid w:val="003C4235"/>
    <w:rsid w:val="003D787E"/>
    <w:rsid w:val="003E1017"/>
    <w:rsid w:val="003F1C5F"/>
    <w:rsid w:val="003F4923"/>
    <w:rsid w:val="004147C8"/>
    <w:rsid w:val="00420ECB"/>
    <w:rsid w:val="00426227"/>
    <w:rsid w:val="00440CED"/>
    <w:rsid w:val="004429E1"/>
    <w:rsid w:val="00454BA5"/>
    <w:rsid w:val="00457851"/>
    <w:rsid w:val="00467F8E"/>
    <w:rsid w:val="00467F8F"/>
    <w:rsid w:val="004707C5"/>
    <w:rsid w:val="00485B2B"/>
    <w:rsid w:val="004B3BF4"/>
    <w:rsid w:val="004C5F09"/>
    <w:rsid w:val="004D3021"/>
    <w:rsid w:val="004D41B0"/>
    <w:rsid w:val="004E0DA2"/>
    <w:rsid w:val="004E16AF"/>
    <w:rsid w:val="004E52D7"/>
    <w:rsid w:val="00500B2D"/>
    <w:rsid w:val="00501E56"/>
    <w:rsid w:val="00505770"/>
    <w:rsid w:val="005113CB"/>
    <w:rsid w:val="00517DC2"/>
    <w:rsid w:val="00520F5C"/>
    <w:rsid w:val="00521453"/>
    <w:rsid w:val="00535861"/>
    <w:rsid w:val="00537100"/>
    <w:rsid w:val="00541951"/>
    <w:rsid w:val="00554A9A"/>
    <w:rsid w:val="00556D39"/>
    <w:rsid w:val="0056433C"/>
    <w:rsid w:val="00564FEB"/>
    <w:rsid w:val="00574199"/>
    <w:rsid w:val="00577D0E"/>
    <w:rsid w:val="00581137"/>
    <w:rsid w:val="00592BC1"/>
    <w:rsid w:val="005A0E5E"/>
    <w:rsid w:val="005A1D3C"/>
    <w:rsid w:val="005A334B"/>
    <w:rsid w:val="005D1052"/>
    <w:rsid w:val="005D3F99"/>
    <w:rsid w:val="005D4B59"/>
    <w:rsid w:val="005E076E"/>
    <w:rsid w:val="005E2213"/>
    <w:rsid w:val="005E4E35"/>
    <w:rsid w:val="005F5FD3"/>
    <w:rsid w:val="006037F4"/>
    <w:rsid w:val="00616748"/>
    <w:rsid w:val="00621EC6"/>
    <w:rsid w:val="00626A8A"/>
    <w:rsid w:val="00631D4C"/>
    <w:rsid w:val="006360E8"/>
    <w:rsid w:val="006457E0"/>
    <w:rsid w:val="00646C5D"/>
    <w:rsid w:val="00671AC2"/>
    <w:rsid w:val="00672CDC"/>
    <w:rsid w:val="00675677"/>
    <w:rsid w:val="006A4FF3"/>
    <w:rsid w:val="006A7764"/>
    <w:rsid w:val="006A7B86"/>
    <w:rsid w:val="006B368B"/>
    <w:rsid w:val="006C487C"/>
    <w:rsid w:val="006D4F0E"/>
    <w:rsid w:val="006D54DB"/>
    <w:rsid w:val="006E6BAC"/>
    <w:rsid w:val="006E7F06"/>
    <w:rsid w:val="006F10C5"/>
    <w:rsid w:val="006F5003"/>
    <w:rsid w:val="00713A8F"/>
    <w:rsid w:val="00727462"/>
    <w:rsid w:val="00734E29"/>
    <w:rsid w:val="00736965"/>
    <w:rsid w:val="007400D9"/>
    <w:rsid w:val="00742724"/>
    <w:rsid w:val="00752257"/>
    <w:rsid w:val="007527D7"/>
    <w:rsid w:val="00753FBF"/>
    <w:rsid w:val="00756730"/>
    <w:rsid w:val="007649C4"/>
    <w:rsid w:val="007721DE"/>
    <w:rsid w:val="00784ED5"/>
    <w:rsid w:val="0078740B"/>
    <w:rsid w:val="007910E3"/>
    <w:rsid w:val="00796BDB"/>
    <w:rsid w:val="007A1334"/>
    <w:rsid w:val="007A2606"/>
    <w:rsid w:val="007B64B6"/>
    <w:rsid w:val="007C1FF9"/>
    <w:rsid w:val="007C473B"/>
    <w:rsid w:val="007C5D03"/>
    <w:rsid w:val="007E147E"/>
    <w:rsid w:val="007E2BFA"/>
    <w:rsid w:val="007E3E1A"/>
    <w:rsid w:val="007F242F"/>
    <w:rsid w:val="007F32D2"/>
    <w:rsid w:val="007F4950"/>
    <w:rsid w:val="008020B1"/>
    <w:rsid w:val="00807B96"/>
    <w:rsid w:val="00822AAF"/>
    <w:rsid w:val="00847F4D"/>
    <w:rsid w:val="00862B74"/>
    <w:rsid w:val="00874793"/>
    <w:rsid w:val="008823D4"/>
    <w:rsid w:val="00883BAD"/>
    <w:rsid w:val="008872A6"/>
    <w:rsid w:val="0089249B"/>
    <w:rsid w:val="008C3536"/>
    <w:rsid w:val="008D5E79"/>
    <w:rsid w:val="008D5F1B"/>
    <w:rsid w:val="008D7AD9"/>
    <w:rsid w:val="008E48CE"/>
    <w:rsid w:val="009065A3"/>
    <w:rsid w:val="0091228D"/>
    <w:rsid w:val="00922B8D"/>
    <w:rsid w:val="00933800"/>
    <w:rsid w:val="009352C0"/>
    <w:rsid w:val="0095363B"/>
    <w:rsid w:val="0096124B"/>
    <w:rsid w:val="00965780"/>
    <w:rsid w:val="00984E17"/>
    <w:rsid w:val="0099304D"/>
    <w:rsid w:val="00996014"/>
    <w:rsid w:val="009A4D67"/>
    <w:rsid w:val="009A5536"/>
    <w:rsid w:val="009C7002"/>
    <w:rsid w:val="009D4637"/>
    <w:rsid w:val="009E1733"/>
    <w:rsid w:val="009E20FF"/>
    <w:rsid w:val="009F4273"/>
    <w:rsid w:val="00A015F1"/>
    <w:rsid w:val="00A04F24"/>
    <w:rsid w:val="00A068EA"/>
    <w:rsid w:val="00A07D12"/>
    <w:rsid w:val="00A218D5"/>
    <w:rsid w:val="00A22739"/>
    <w:rsid w:val="00A2338B"/>
    <w:rsid w:val="00A26413"/>
    <w:rsid w:val="00A316FD"/>
    <w:rsid w:val="00A4275D"/>
    <w:rsid w:val="00A4656E"/>
    <w:rsid w:val="00A64921"/>
    <w:rsid w:val="00A7032D"/>
    <w:rsid w:val="00A7331C"/>
    <w:rsid w:val="00A73838"/>
    <w:rsid w:val="00A7592F"/>
    <w:rsid w:val="00A7745C"/>
    <w:rsid w:val="00A804AF"/>
    <w:rsid w:val="00AA1942"/>
    <w:rsid w:val="00AA61A5"/>
    <w:rsid w:val="00AB16CE"/>
    <w:rsid w:val="00AB52E5"/>
    <w:rsid w:val="00AB577A"/>
    <w:rsid w:val="00AC335E"/>
    <w:rsid w:val="00AE231D"/>
    <w:rsid w:val="00AE58A1"/>
    <w:rsid w:val="00AF1569"/>
    <w:rsid w:val="00AF16F6"/>
    <w:rsid w:val="00AF2A0F"/>
    <w:rsid w:val="00B14DB4"/>
    <w:rsid w:val="00B261C9"/>
    <w:rsid w:val="00B36CC0"/>
    <w:rsid w:val="00B37865"/>
    <w:rsid w:val="00B40184"/>
    <w:rsid w:val="00B41C26"/>
    <w:rsid w:val="00B427D7"/>
    <w:rsid w:val="00B46D60"/>
    <w:rsid w:val="00B66189"/>
    <w:rsid w:val="00B7167C"/>
    <w:rsid w:val="00B76EAB"/>
    <w:rsid w:val="00B810A5"/>
    <w:rsid w:val="00B83184"/>
    <w:rsid w:val="00B86609"/>
    <w:rsid w:val="00B97FF3"/>
    <w:rsid w:val="00BA6C67"/>
    <w:rsid w:val="00BB093E"/>
    <w:rsid w:val="00BB279B"/>
    <w:rsid w:val="00BC2271"/>
    <w:rsid w:val="00BC40A0"/>
    <w:rsid w:val="00C04F6C"/>
    <w:rsid w:val="00C11202"/>
    <w:rsid w:val="00C16440"/>
    <w:rsid w:val="00C24012"/>
    <w:rsid w:val="00C3220A"/>
    <w:rsid w:val="00C4267E"/>
    <w:rsid w:val="00C43767"/>
    <w:rsid w:val="00C44393"/>
    <w:rsid w:val="00C519E5"/>
    <w:rsid w:val="00C521D1"/>
    <w:rsid w:val="00C6364E"/>
    <w:rsid w:val="00C70DAE"/>
    <w:rsid w:val="00C71B84"/>
    <w:rsid w:val="00C874B6"/>
    <w:rsid w:val="00CA037A"/>
    <w:rsid w:val="00CA1E52"/>
    <w:rsid w:val="00CA42C3"/>
    <w:rsid w:val="00CB0312"/>
    <w:rsid w:val="00CB1698"/>
    <w:rsid w:val="00CB172A"/>
    <w:rsid w:val="00CB2AC7"/>
    <w:rsid w:val="00CB6905"/>
    <w:rsid w:val="00CF28E8"/>
    <w:rsid w:val="00D120A7"/>
    <w:rsid w:val="00D1211A"/>
    <w:rsid w:val="00D33BA8"/>
    <w:rsid w:val="00D36114"/>
    <w:rsid w:val="00D42BEC"/>
    <w:rsid w:val="00D5053B"/>
    <w:rsid w:val="00D558DF"/>
    <w:rsid w:val="00D5690F"/>
    <w:rsid w:val="00D603B5"/>
    <w:rsid w:val="00D61B86"/>
    <w:rsid w:val="00D6449D"/>
    <w:rsid w:val="00D737F2"/>
    <w:rsid w:val="00D933A8"/>
    <w:rsid w:val="00DA0123"/>
    <w:rsid w:val="00DB0BD2"/>
    <w:rsid w:val="00DB2BFD"/>
    <w:rsid w:val="00DB3096"/>
    <w:rsid w:val="00DD3E5B"/>
    <w:rsid w:val="00DD7F87"/>
    <w:rsid w:val="00DE3F45"/>
    <w:rsid w:val="00DE6A17"/>
    <w:rsid w:val="00DE73FE"/>
    <w:rsid w:val="00DF4EE1"/>
    <w:rsid w:val="00DF6678"/>
    <w:rsid w:val="00DF6C1B"/>
    <w:rsid w:val="00E017A1"/>
    <w:rsid w:val="00E268DC"/>
    <w:rsid w:val="00E27DE7"/>
    <w:rsid w:val="00E33D14"/>
    <w:rsid w:val="00E356E1"/>
    <w:rsid w:val="00E52753"/>
    <w:rsid w:val="00E6370E"/>
    <w:rsid w:val="00E64988"/>
    <w:rsid w:val="00E66995"/>
    <w:rsid w:val="00E744B1"/>
    <w:rsid w:val="00E764FF"/>
    <w:rsid w:val="00E83DB9"/>
    <w:rsid w:val="00E96B6E"/>
    <w:rsid w:val="00EA39AA"/>
    <w:rsid w:val="00EA69BF"/>
    <w:rsid w:val="00EB0649"/>
    <w:rsid w:val="00EB65BC"/>
    <w:rsid w:val="00EB7971"/>
    <w:rsid w:val="00ED47B1"/>
    <w:rsid w:val="00EE36AA"/>
    <w:rsid w:val="00EF3960"/>
    <w:rsid w:val="00F028F3"/>
    <w:rsid w:val="00F227EE"/>
    <w:rsid w:val="00F25503"/>
    <w:rsid w:val="00F37350"/>
    <w:rsid w:val="00F37829"/>
    <w:rsid w:val="00F4000A"/>
    <w:rsid w:val="00F60FFE"/>
    <w:rsid w:val="00F64E04"/>
    <w:rsid w:val="00F6668A"/>
    <w:rsid w:val="00F74071"/>
    <w:rsid w:val="00FA1868"/>
    <w:rsid w:val="00FB30A3"/>
    <w:rsid w:val="00FC6A4D"/>
    <w:rsid w:val="00FD46B7"/>
    <w:rsid w:val="00FF440C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72C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72CDC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72CDC"/>
    <w:rPr>
      <w:kern w:val="2"/>
      <w:sz w:val="18"/>
    </w:rPr>
  </w:style>
  <w:style w:type="paragraph" w:styleId="a4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locked/>
    <w:rsid w:val="00672CDC"/>
    <w:rPr>
      <w:kern w:val="2"/>
      <w:sz w:val="18"/>
    </w:rPr>
  </w:style>
  <w:style w:type="character" w:styleId="a5">
    <w:name w:val="page number"/>
    <w:basedOn w:val="a0"/>
    <w:rsid w:val="00E6370E"/>
  </w:style>
  <w:style w:type="paragraph" w:customStyle="1" w:styleId="Char1">
    <w:name w:val="Char"/>
    <w:basedOn w:val="a"/>
    <w:autoRedefine/>
    <w:rsid w:val="00B41C26"/>
    <w:pPr>
      <w:spacing w:before="100" w:beforeAutospacing="1" w:after="100" w:afterAutospacing="1"/>
    </w:pPr>
    <w:rPr>
      <w:rFonts w:ascii="仿宋_GB2312" w:eastAsia="仿宋_GB2312"/>
      <w:b/>
      <w:sz w:val="32"/>
      <w:szCs w:val="32"/>
    </w:rPr>
  </w:style>
  <w:style w:type="paragraph" w:styleId="a6">
    <w:name w:val="Body Text Indent"/>
    <w:basedOn w:val="a"/>
    <w:rsid w:val="009352C0"/>
    <w:pPr>
      <w:snapToGrid w:val="0"/>
      <w:ind w:firstLineChars="150" w:firstLine="639"/>
    </w:pPr>
    <w:rPr>
      <w:rFonts w:eastAsia="方正仿宋_GBK"/>
      <w:kern w:val="0"/>
      <w:sz w:val="32"/>
      <w:szCs w:val="24"/>
    </w:rPr>
  </w:style>
  <w:style w:type="character" w:styleId="a7">
    <w:name w:val="Hyperlink"/>
    <w:basedOn w:val="a0"/>
    <w:rsid w:val="000F5035"/>
    <w:rPr>
      <w:color w:val="0000FF"/>
      <w:u w:val="single"/>
    </w:rPr>
  </w:style>
  <w:style w:type="paragraph" w:styleId="a8">
    <w:name w:val="Date"/>
    <w:basedOn w:val="a"/>
    <w:next w:val="a"/>
    <w:link w:val="Char2"/>
    <w:rsid w:val="000F5035"/>
    <w:pPr>
      <w:ind w:leftChars="2500" w:left="100"/>
    </w:pPr>
  </w:style>
  <w:style w:type="character" w:customStyle="1" w:styleId="Char2">
    <w:name w:val="日期 Char"/>
    <w:basedOn w:val="a0"/>
    <w:link w:val="a8"/>
    <w:rsid w:val="00E52753"/>
    <w:rPr>
      <w:rFonts w:eastAsia="宋体"/>
      <w:kern w:val="2"/>
      <w:sz w:val="21"/>
      <w:lang w:val="en-US" w:eastAsia="zh-CN" w:bidi="ar-SA"/>
    </w:rPr>
  </w:style>
  <w:style w:type="paragraph" w:customStyle="1" w:styleId="CharCharChar1CharCharCharCharCharCharCharCharCharChar">
    <w:name w:val=" Char Char Char1 Char Char Char Char Char Char Char Char Char Char"/>
    <w:basedOn w:val="a"/>
    <w:link w:val="a0"/>
    <w:rsid w:val="00500B2D"/>
    <w:pPr>
      <w:adjustRightInd w:val="0"/>
      <w:snapToGrid w:val="0"/>
      <w:spacing w:line="360" w:lineRule="auto"/>
      <w:ind w:firstLineChars="200" w:firstLine="200"/>
    </w:pPr>
  </w:style>
  <w:style w:type="table" w:styleId="a9">
    <w:name w:val="Table Grid"/>
    <w:basedOn w:val="a1"/>
    <w:rsid w:val="006C48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3"/>
    <w:rsid w:val="00874793"/>
    <w:rPr>
      <w:rFonts w:ascii="宋体" w:hAnsi="Courier New"/>
      <w:lang/>
    </w:rPr>
  </w:style>
  <w:style w:type="character" w:customStyle="1" w:styleId="Char3">
    <w:name w:val="纯文本 Char"/>
    <w:link w:val="aa"/>
    <w:rsid w:val="00874793"/>
    <w:rPr>
      <w:rFonts w:ascii="宋体" w:eastAsia="宋体" w:hAnsi="Courier New"/>
      <w:kern w:val="2"/>
      <w:sz w:val="21"/>
      <w:lang w:bidi="ar-SA"/>
    </w:rPr>
  </w:style>
  <w:style w:type="paragraph" w:styleId="ab">
    <w:name w:val="No Spacing"/>
    <w:link w:val="Char4"/>
    <w:uiPriority w:val="1"/>
    <w:qFormat/>
    <w:rsid w:val="00D558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4">
    <w:name w:val="无间隔 Char"/>
    <w:link w:val="ab"/>
    <w:uiPriority w:val="1"/>
    <w:rsid w:val="00672CDC"/>
    <w:rPr>
      <w:rFonts w:ascii="Calibri" w:hAnsi="Calibri"/>
      <w:kern w:val="2"/>
      <w:sz w:val="21"/>
      <w:szCs w:val="22"/>
      <w:lang w:bidi="ar-SA"/>
    </w:rPr>
  </w:style>
  <w:style w:type="paragraph" w:styleId="ac">
    <w:name w:val="Normal (Web)"/>
    <w:basedOn w:val="a"/>
    <w:unhideWhenUsed/>
    <w:rsid w:val="00D558D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672CD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72CDC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p0Char">
    <w:name w:val="p0 Char"/>
    <w:basedOn w:val="a0"/>
    <w:link w:val="p0"/>
    <w:rsid w:val="00672CDC"/>
    <w:rPr>
      <w:sz w:val="21"/>
      <w:szCs w:val="21"/>
    </w:rPr>
  </w:style>
  <w:style w:type="paragraph" w:customStyle="1" w:styleId="p0">
    <w:name w:val="p0"/>
    <w:basedOn w:val="a"/>
    <w:link w:val="p0Char"/>
    <w:rsid w:val="00672CDC"/>
    <w:pPr>
      <w:widowControl/>
    </w:pPr>
    <w:rPr>
      <w:kern w:val="0"/>
      <w:szCs w:val="21"/>
    </w:rPr>
  </w:style>
  <w:style w:type="character" w:customStyle="1" w:styleId="Char5">
    <w:name w:val="批注主题 Char"/>
    <w:basedOn w:val="Char6"/>
    <w:link w:val="ad"/>
    <w:locked/>
    <w:rsid w:val="00672CDC"/>
    <w:rPr>
      <w:rFonts w:ascii="Calibri" w:hAnsi="Calibri"/>
      <w:b/>
      <w:bCs/>
    </w:rPr>
  </w:style>
  <w:style w:type="character" w:customStyle="1" w:styleId="Char6">
    <w:name w:val="批注文字 Char"/>
    <w:basedOn w:val="a0"/>
    <w:link w:val="ae"/>
    <w:locked/>
    <w:rsid w:val="00672CDC"/>
  </w:style>
  <w:style w:type="paragraph" w:styleId="ae">
    <w:name w:val="annotation text"/>
    <w:basedOn w:val="a"/>
    <w:link w:val="Char6"/>
    <w:rsid w:val="00672CDC"/>
    <w:pPr>
      <w:jc w:val="left"/>
    </w:pPr>
    <w:rPr>
      <w:kern w:val="0"/>
      <w:sz w:val="20"/>
    </w:rPr>
  </w:style>
  <w:style w:type="paragraph" w:styleId="ad">
    <w:name w:val="annotation subject"/>
    <w:basedOn w:val="ae"/>
    <w:next w:val="ae"/>
    <w:link w:val="Char5"/>
    <w:rsid w:val="00672CDC"/>
    <w:rPr>
      <w:rFonts w:ascii="Calibri" w:hAnsi="Calibri"/>
      <w:b/>
      <w:bCs/>
    </w:rPr>
  </w:style>
  <w:style w:type="character" w:customStyle="1" w:styleId="HTMLChar">
    <w:name w:val="HTML 预设格式 Char"/>
    <w:basedOn w:val="a0"/>
    <w:link w:val="HTML"/>
    <w:locked/>
    <w:rsid w:val="00672CDC"/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Char"/>
    <w:rsid w:val="00672C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Char10">
    <w:name w:val="批注框文本 Char1"/>
    <w:rsid w:val="00672CDC"/>
    <w:rPr>
      <w:sz w:val="18"/>
    </w:rPr>
  </w:style>
  <w:style w:type="character" w:customStyle="1" w:styleId="Char7">
    <w:name w:val="文档结构图 Char"/>
    <w:basedOn w:val="a0"/>
    <w:link w:val="af"/>
    <w:locked/>
    <w:rsid w:val="00672CDC"/>
    <w:rPr>
      <w:rFonts w:ascii="宋体" w:hAnsi="等线" w:cs="宋体"/>
      <w:sz w:val="18"/>
      <w:szCs w:val="18"/>
    </w:rPr>
  </w:style>
  <w:style w:type="paragraph" w:styleId="af">
    <w:name w:val="Document Map"/>
    <w:basedOn w:val="a"/>
    <w:link w:val="Char7"/>
    <w:rsid w:val="00672CDC"/>
    <w:rPr>
      <w:rFonts w:ascii="宋体" w:hAnsi="等线" w:cs="宋体"/>
      <w:kern w:val="0"/>
      <w:sz w:val="18"/>
      <w:szCs w:val="18"/>
    </w:rPr>
  </w:style>
  <w:style w:type="character" w:customStyle="1" w:styleId="Char8">
    <w:name w:val="正文文本 Char"/>
    <w:basedOn w:val="a0"/>
    <w:link w:val="af0"/>
    <w:rsid w:val="00672CDC"/>
    <w:rPr>
      <w:kern w:val="2"/>
      <w:sz w:val="32"/>
      <w:szCs w:val="21"/>
    </w:rPr>
  </w:style>
  <w:style w:type="paragraph" w:styleId="af0">
    <w:name w:val="Body Text"/>
    <w:basedOn w:val="a"/>
    <w:link w:val="Char8"/>
    <w:rsid w:val="00672CDC"/>
    <w:pPr>
      <w:spacing w:after="120"/>
    </w:pPr>
    <w:rPr>
      <w:sz w:val="32"/>
      <w:szCs w:val="21"/>
    </w:rPr>
  </w:style>
  <w:style w:type="character" w:customStyle="1" w:styleId="Char9">
    <w:name w:val="批注框文本 Char"/>
    <w:basedOn w:val="a0"/>
    <w:link w:val="af1"/>
    <w:locked/>
    <w:rsid w:val="00672CDC"/>
    <w:rPr>
      <w:sz w:val="18"/>
      <w:szCs w:val="18"/>
    </w:rPr>
  </w:style>
  <w:style w:type="paragraph" w:styleId="af1">
    <w:name w:val="Balloon Text"/>
    <w:basedOn w:val="a"/>
    <w:link w:val="Char9"/>
    <w:rsid w:val="00672CDC"/>
    <w:rPr>
      <w:kern w:val="0"/>
      <w:sz w:val="18"/>
      <w:szCs w:val="18"/>
    </w:rPr>
  </w:style>
  <w:style w:type="character" w:customStyle="1" w:styleId="Char11">
    <w:name w:val="正文文本 Char1"/>
    <w:basedOn w:val="a0"/>
    <w:link w:val="af0"/>
    <w:rsid w:val="00672CDC"/>
    <w:rPr>
      <w:kern w:val="2"/>
      <w:sz w:val="21"/>
    </w:rPr>
  </w:style>
  <w:style w:type="character" w:customStyle="1" w:styleId="2Char0">
    <w:name w:val="正文文本缩进 2 Char"/>
    <w:basedOn w:val="a0"/>
    <w:link w:val="20"/>
    <w:rsid w:val="00672CDC"/>
    <w:rPr>
      <w:kern w:val="2"/>
      <w:sz w:val="32"/>
      <w:szCs w:val="21"/>
    </w:rPr>
  </w:style>
  <w:style w:type="paragraph" w:styleId="20">
    <w:name w:val="Body Text Indent 2"/>
    <w:basedOn w:val="a"/>
    <w:link w:val="2Char0"/>
    <w:rsid w:val="00672CDC"/>
    <w:pPr>
      <w:spacing w:after="120" w:line="480" w:lineRule="auto"/>
      <w:ind w:leftChars="200" w:left="420"/>
    </w:pPr>
    <w:rPr>
      <w:sz w:val="32"/>
      <w:szCs w:val="21"/>
    </w:rPr>
  </w:style>
  <w:style w:type="character" w:customStyle="1" w:styleId="Char20">
    <w:name w:val="批注框文本 Char2"/>
    <w:basedOn w:val="a0"/>
    <w:link w:val="af1"/>
    <w:rsid w:val="00672CDC"/>
    <w:rPr>
      <w:kern w:val="2"/>
      <w:sz w:val="18"/>
      <w:szCs w:val="18"/>
    </w:rPr>
  </w:style>
  <w:style w:type="character" w:customStyle="1" w:styleId="Char21">
    <w:name w:val="批注文字 Char2"/>
    <w:basedOn w:val="a0"/>
    <w:link w:val="ae"/>
    <w:rsid w:val="00672CDC"/>
    <w:rPr>
      <w:kern w:val="2"/>
      <w:sz w:val="21"/>
    </w:rPr>
  </w:style>
  <w:style w:type="character" w:customStyle="1" w:styleId="Char22">
    <w:name w:val="文档结构图 Char2"/>
    <w:basedOn w:val="a0"/>
    <w:link w:val="af"/>
    <w:rsid w:val="00672CDC"/>
    <w:rPr>
      <w:rFonts w:ascii="宋体"/>
      <w:kern w:val="2"/>
      <w:sz w:val="18"/>
      <w:szCs w:val="18"/>
    </w:rPr>
  </w:style>
  <w:style w:type="character" w:customStyle="1" w:styleId="Char23">
    <w:name w:val="批注主题 Char2"/>
    <w:basedOn w:val="Char21"/>
    <w:link w:val="ad"/>
    <w:rsid w:val="00672CDC"/>
    <w:rPr>
      <w:b/>
      <w:bCs/>
    </w:rPr>
  </w:style>
  <w:style w:type="character" w:customStyle="1" w:styleId="3Char">
    <w:name w:val="正文文本缩进 3 Char"/>
    <w:basedOn w:val="a0"/>
    <w:link w:val="3"/>
    <w:rsid w:val="00672CDC"/>
    <w:rPr>
      <w:kern w:val="2"/>
      <w:sz w:val="16"/>
      <w:szCs w:val="16"/>
    </w:rPr>
  </w:style>
  <w:style w:type="paragraph" w:styleId="3">
    <w:name w:val="Body Text Indent 3"/>
    <w:basedOn w:val="a"/>
    <w:link w:val="3Char"/>
    <w:rsid w:val="00672CDC"/>
    <w:pPr>
      <w:spacing w:after="120"/>
      <w:ind w:leftChars="200" w:left="420"/>
    </w:pPr>
    <w:rPr>
      <w:sz w:val="16"/>
      <w:szCs w:val="16"/>
    </w:rPr>
  </w:style>
  <w:style w:type="paragraph" w:customStyle="1" w:styleId="NewNewNewNewNew">
    <w:name w:val="正文 New New New New New"/>
    <w:rsid w:val="00672CDC"/>
    <w:pPr>
      <w:widowControl w:val="0"/>
      <w:jc w:val="both"/>
    </w:pPr>
    <w:rPr>
      <w:kern w:val="2"/>
      <w:sz w:val="21"/>
      <w:szCs w:val="24"/>
    </w:rPr>
  </w:style>
  <w:style w:type="character" w:customStyle="1" w:styleId="2Char1">
    <w:name w:val="正文文本 2 Char"/>
    <w:basedOn w:val="a0"/>
    <w:link w:val="21"/>
    <w:rsid w:val="00672CDC"/>
    <w:rPr>
      <w:kern w:val="2"/>
      <w:sz w:val="32"/>
      <w:szCs w:val="21"/>
    </w:rPr>
  </w:style>
  <w:style w:type="paragraph" w:styleId="21">
    <w:name w:val="Body Text 2"/>
    <w:basedOn w:val="a"/>
    <w:link w:val="2Char1"/>
    <w:rsid w:val="00672CDC"/>
    <w:pPr>
      <w:spacing w:after="120" w:line="480" w:lineRule="auto"/>
    </w:pPr>
    <w:rPr>
      <w:sz w:val="32"/>
      <w:szCs w:val="21"/>
    </w:rPr>
  </w:style>
  <w:style w:type="character" w:customStyle="1" w:styleId="HTMLChar1">
    <w:name w:val="HTML 预设格式 Char1"/>
    <w:basedOn w:val="a0"/>
    <w:link w:val="HTML"/>
    <w:rsid w:val="00672CDC"/>
    <w:rPr>
      <w:rFonts w:ascii="Courier New" w:hAnsi="Courier New" w:cs="Courier New"/>
      <w:kern w:val="2"/>
    </w:rPr>
  </w:style>
  <w:style w:type="paragraph" w:customStyle="1" w:styleId="New">
    <w:name w:val="正文 New"/>
    <w:rsid w:val="00672CDC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rsid w:val="00672CDC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rsid w:val="00672CDC"/>
    <w:pPr>
      <w:widowControl w:val="0"/>
      <w:jc w:val="both"/>
    </w:pPr>
    <w:rPr>
      <w:kern w:val="2"/>
      <w:sz w:val="21"/>
      <w:szCs w:val="24"/>
    </w:rPr>
  </w:style>
  <w:style w:type="table" w:customStyle="1" w:styleId="10">
    <w:name w:val="网格型1"/>
    <w:rsid w:val="00672CDC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D5D8D-F094-4B85-87A6-41CD4993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3</Pages>
  <Words>72</Words>
  <Characters>414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Administrator</cp:lastModifiedBy>
  <cp:revision>2</cp:revision>
  <cp:lastPrinted>2020-12-02T03:16:00Z</cp:lastPrinted>
  <dcterms:created xsi:type="dcterms:W3CDTF">2023-02-01T09:55:00Z</dcterms:created>
  <dcterms:modified xsi:type="dcterms:W3CDTF">2023-02-01T09:55:00Z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