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BD" w:rsidRDefault="00B14ABD" w:rsidP="00410887">
      <w:pPr>
        <w:wordWrap w:val="0"/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 w:rsidR="00410887" w:rsidRPr="00610FE9" w:rsidRDefault="00410887" w:rsidP="0041088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B14ABD" w:rsidRDefault="00B14ABD" w:rsidP="00410887">
      <w:pPr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 w:rsidR="00B14ABD" w:rsidRDefault="00B14ABD">
      <w:pPr>
        <w:spacing w:line="440" w:lineRule="exact"/>
      </w:pPr>
    </w:p>
    <w:p w:rsidR="00410887" w:rsidRDefault="00EF1753" w:rsidP="00410887">
      <w:pPr>
        <w:spacing w:line="440" w:lineRule="exact"/>
        <w:jc w:val="center"/>
      </w:pPr>
      <w:r>
        <w:rPr>
          <w:rFonts w:ascii="方正仿宋_GBK" w:eastAsia="方正仿宋_GBK" w:cs="仿宋_GB2312" w:hint="eastAsia"/>
        </w:rPr>
        <w:t>珍溪府发〔202</w:t>
      </w:r>
      <w:r w:rsidR="0058171A">
        <w:rPr>
          <w:rFonts w:ascii="方正仿宋_GBK" w:eastAsia="方正仿宋_GBK" w:cs="仿宋_GB2312" w:hint="eastAsia"/>
        </w:rPr>
        <w:t>3</w:t>
      </w:r>
      <w:r>
        <w:rPr>
          <w:rFonts w:ascii="方正仿宋_GBK" w:eastAsia="方正仿宋_GBK" w:cs="仿宋_GB2312" w:hint="eastAsia"/>
        </w:rPr>
        <w:t>〕</w:t>
      </w:r>
      <w:r w:rsidR="0058171A">
        <w:rPr>
          <w:rFonts w:ascii="方正仿宋_GBK" w:eastAsia="方正仿宋_GBK" w:cs="仿宋_GB2312" w:hint="eastAsia"/>
        </w:rPr>
        <w:t>49</w:t>
      </w:r>
      <w:r>
        <w:rPr>
          <w:rFonts w:ascii="方正仿宋_GBK" w:eastAsia="方正仿宋_GBK" w:cs="仿宋_GB2312" w:hint="eastAsia"/>
        </w:rPr>
        <w:t>号</w:t>
      </w:r>
    </w:p>
    <w:p w:rsidR="00410887" w:rsidRPr="0072081D" w:rsidRDefault="004100C2" w:rsidP="00410887">
      <w:pPr>
        <w:jc w:val="center"/>
        <w:rPr>
          <w:rFonts w:ascii="方正仿宋_GBK"/>
        </w:rPr>
      </w:pPr>
      <w:r w:rsidRPr="004100C2">
        <w:pict>
          <v:line id="_x0000_s1029" style="position:absolute;left:0;text-align:left;z-index:251657728" from="0,6.6pt" to="442.2pt,6.6pt" strokecolor="red" strokeweight="2.25pt">
            <w10:wrap type="square"/>
          </v:line>
        </w:pict>
      </w:r>
    </w:p>
    <w:p w:rsidR="00410887" w:rsidRPr="0072081D" w:rsidRDefault="00410887" w:rsidP="00410887">
      <w:pPr>
        <w:pStyle w:val="a6"/>
        <w:jc w:val="center"/>
        <w:rPr>
          <w:rFonts w:ascii="方正仿宋_GBK" w:eastAsia="方正仿宋_GBK"/>
        </w:rPr>
      </w:pPr>
    </w:p>
    <w:p w:rsidR="00B14ABD" w:rsidRDefault="00B14ABD" w:rsidP="0058171A">
      <w:pPr>
        <w:spacing w:line="600" w:lineRule="exact"/>
        <w:jc w:val="center"/>
        <w:rPr>
          <w:rFonts w:ascii="方正小标宋_GBK" w:eastAsia="方正小标宋_GBK" w:cs="方正小标宋简体"/>
          <w:b/>
          <w:bCs/>
          <w:sz w:val="44"/>
          <w:szCs w:val="44"/>
        </w:rPr>
      </w:pPr>
      <w:r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58171A" w:rsidRDefault="0058171A" w:rsidP="0058171A">
      <w:pPr>
        <w:spacing w:line="600" w:lineRule="exact"/>
        <w:jc w:val="center"/>
        <w:rPr>
          <w:rFonts w:ascii="方正小标宋_GBK" w:eastAsia="方正小标宋_GBK" w:hAnsi="宋体" w:hint="eastAsia"/>
          <w:b/>
          <w:w w:val="90"/>
          <w:sz w:val="44"/>
          <w:szCs w:val="44"/>
        </w:rPr>
      </w:pPr>
      <w:r w:rsidRPr="00825631">
        <w:rPr>
          <w:rFonts w:ascii="方正小标宋_GBK" w:eastAsia="方正小标宋_GBK" w:hAnsi="宋体" w:cs="宋体" w:hint="eastAsia"/>
          <w:b/>
          <w:w w:val="95"/>
          <w:sz w:val="44"/>
          <w:szCs w:val="44"/>
        </w:rPr>
        <w:t>关于</w:t>
      </w:r>
      <w:r>
        <w:rPr>
          <w:rFonts w:ascii="方正小标宋_GBK" w:eastAsia="方正小标宋_GBK" w:hAnsi="宋体" w:hint="eastAsia"/>
          <w:b/>
          <w:w w:val="90"/>
          <w:sz w:val="44"/>
          <w:szCs w:val="44"/>
        </w:rPr>
        <w:t>印发2023年基本公共卫生服务项目居民健康体检的通知</w:t>
      </w:r>
    </w:p>
    <w:p w:rsidR="0058171A" w:rsidRDefault="0058171A" w:rsidP="0058171A">
      <w:pPr>
        <w:spacing w:line="560" w:lineRule="exact"/>
        <w:rPr>
          <w:rFonts w:ascii="方正仿宋_GBK" w:hAnsi="宋体" w:hint="eastAsia"/>
        </w:rPr>
      </w:pPr>
    </w:p>
    <w:p w:rsidR="0058171A" w:rsidRPr="008875D9" w:rsidRDefault="0058171A" w:rsidP="008875D9">
      <w:pPr>
        <w:spacing w:line="560" w:lineRule="exact"/>
        <w:rPr>
          <w:rFonts w:ascii="方正仿宋_GBK" w:eastAsia="方正仿宋_GBK" w:hAnsi="宋体" w:hint="eastAsia"/>
        </w:rPr>
      </w:pPr>
      <w:r w:rsidRPr="008875D9">
        <w:rPr>
          <w:rFonts w:ascii="方正仿宋_GBK" w:eastAsia="方正仿宋_GBK" w:hAnsi="宋体" w:hint="eastAsia"/>
        </w:rPr>
        <w:t>各村（居）委会：</w:t>
      </w:r>
    </w:p>
    <w:p w:rsidR="0058171A" w:rsidRPr="008875D9" w:rsidRDefault="0058171A" w:rsidP="008875D9">
      <w:pPr>
        <w:spacing w:line="560" w:lineRule="exact"/>
        <w:ind w:firstLineChars="200" w:firstLine="632"/>
        <w:rPr>
          <w:rFonts w:ascii="方正仿宋_GBK" w:eastAsia="方正仿宋_GBK" w:hAnsi="宋体" w:cs="宋体" w:hint="eastAsia"/>
        </w:rPr>
      </w:pPr>
      <w:r w:rsidRPr="008875D9">
        <w:rPr>
          <w:rFonts w:ascii="方正仿宋_GBK" w:eastAsia="方正仿宋_GBK" w:hAnsi="宋体" w:cs="宋体" w:hint="eastAsia"/>
        </w:rPr>
        <w:t>为扎实开展我镇2023年度国家基本公共卫生服务项目工作，提高辖区内65周岁以上老年人健康服务管理水平，保障老年人的身体健康。根据《</w:t>
      </w:r>
      <w:r w:rsidRPr="008875D9">
        <w:rPr>
          <w:rFonts w:ascii="方正仿宋_GBK" w:eastAsia="方正仿宋_GBK" w:hAnsi="宋体" w:hint="eastAsia"/>
        </w:rPr>
        <w:t>国家基本公共卫生服务规范（第三版）</w:t>
      </w:r>
      <w:r w:rsidRPr="008875D9">
        <w:rPr>
          <w:rFonts w:ascii="方正仿宋_GBK" w:eastAsia="方正仿宋_GBK" w:hAnsi="宋体" w:cs="宋体" w:hint="eastAsia"/>
        </w:rPr>
        <w:t>》要求和区卫健委、区财政局《关于做好2023年国家基本公共卫生服务项目工作的通知》</w:t>
      </w:r>
      <w:r w:rsidRPr="008875D9">
        <w:rPr>
          <w:rFonts w:ascii="方正仿宋_GBK" w:eastAsia="方正仿宋_GBK" w:hint="eastAsia"/>
        </w:rPr>
        <w:t>等文件精神，</w:t>
      </w:r>
      <w:r w:rsidRPr="008875D9">
        <w:rPr>
          <w:rFonts w:ascii="方正仿宋_GBK" w:eastAsia="方正仿宋_GBK" w:hAnsi="宋体" w:cs="宋体" w:hint="eastAsia"/>
        </w:rPr>
        <w:t xml:space="preserve">结合我镇实际，现将项目工作有关事宜通知如下。 </w:t>
      </w:r>
    </w:p>
    <w:p w:rsidR="0058171A" w:rsidRPr="008875D9" w:rsidRDefault="0058171A" w:rsidP="008875D9">
      <w:pPr>
        <w:spacing w:line="560" w:lineRule="exact"/>
        <w:ind w:firstLineChars="200" w:firstLine="632"/>
        <w:rPr>
          <w:rFonts w:ascii="方正黑体_GBK" w:eastAsia="方正黑体_GBK" w:hAnsi="宋体" w:cs="宋体" w:hint="eastAsia"/>
        </w:rPr>
      </w:pPr>
      <w:r w:rsidRPr="008875D9">
        <w:rPr>
          <w:rFonts w:ascii="方正黑体_GBK" w:eastAsia="方正黑体_GBK" w:hAnsi="Courier New" w:cs="Arial" w:hint="eastAsia"/>
          <w:snapToGrid w:val="0"/>
        </w:rPr>
        <w:t>一、工作目标</w:t>
      </w:r>
    </w:p>
    <w:p w:rsidR="008875D9" w:rsidRDefault="0058171A" w:rsidP="008875D9">
      <w:pPr>
        <w:spacing w:line="560" w:lineRule="exact"/>
        <w:ind w:firstLineChars="200" w:firstLine="632"/>
        <w:rPr>
          <w:rFonts w:ascii="方正仿宋_GBK" w:eastAsia="方正仿宋_GBK" w:hAnsi="宋体" w:cs="宋体" w:hint="eastAsia"/>
        </w:rPr>
      </w:pPr>
      <w:r w:rsidRPr="008875D9">
        <w:rPr>
          <w:rFonts w:ascii="方正仿宋_GBK" w:eastAsia="方正仿宋_GBK" w:hAnsi="宋体" w:cs="宋体" w:hint="eastAsia"/>
        </w:rPr>
        <w:t>向居民免费提供规范、优质的基本公共卫生服务,促进基本公共卫生服务逐步均等化,各项工作指标、服务质量和效率达到国家</w:t>
      </w:r>
      <w:r w:rsidRPr="008875D9">
        <w:rPr>
          <w:rFonts w:ascii="方正仿宋_GBK" w:eastAsia="方正仿宋_GBK" w:hAnsi="宋体" w:cs="宋体" w:hint="eastAsia"/>
        </w:rPr>
        <w:lastRenderedPageBreak/>
        <w:t>和重庆市相应要求，城乡居民健康水平得到较大提高。</w:t>
      </w:r>
    </w:p>
    <w:p w:rsidR="0058171A" w:rsidRPr="008875D9" w:rsidRDefault="0058171A" w:rsidP="008875D9">
      <w:pPr>
        <w:spacing w:line="560" w:lineRule="exact"/>
        <w:ind w:firstLineChars="200" w:firstLine="632"/>
        <w:rPr>
          <w:rFonts w:ascii="方正仿宋_GBK" w:eastAsia="方正仿宋_GBK" w:hAnsi="宋体" w:cs="宋体" w:hint="eastAsia"/>
        </w:rPr>
      </w:pPr>
      <w:r w:rsidRPr="008875D9">
        <w:rPr>
          <w:rFonts w:ascii="方正黑体_GBK" w:eastAsia="方正黑体_GBK" w:hAnsi="Courier New" w:cs="Arial" w:hint="eastAsia"/>
          <w:snapToGrid w:val="0"/>
        </w:rPr>
        <w:t>二、工作内容</w:t>
      </w:r>
    </w:p>
    <w:p w:rsidR="008875D9" w:rsidRDefault="0058171A" w:rsidP="008875D9">
      <w:pPr>
        <w:tabs>
          <w:tab w:val="left" w:pos="316"/>
          <w:tab w:val="center" w:pos="4422"/>
        </w:tabs>
        <w:spacing w:line="560" w:lineRule="exact"/>
        <w:ind w:firstLine="615"/>
        <w:rPr>
          <w:rFonts w:ascii="方正仿宋_GBK" w:eastAsia="方正仿宋_GBK" w:hint="eastAsia"/>
        </w:rPr>
      </w:pPr>
      <w:r w:rsidRPr="008875D9">
        <w:rPr>
          <w:rFonts w:ascii="方正仿宋_GBK" w:eastAsia="方正仿宋_GBK" w:hint="eastAsia"/>
        </w:rPr>
        <w:t>根据我镇实际情况，珍溪中心卫生院将于3月20日-4月27日对我镇居民开展免费健康体检。体检的对象为65岁以上老年人、高血压、糖尿病、严重精神疾病患者等。</w:t>
      </w:r>
    </w:p>
    <w:p w:rsidR="008875D9" w:rsidRDefault="0058171A" w:rsidP="008875D9">
      <w:pPr>
        <w:tabs>
          <w:tab w:val="left" w:pos="316"/>
          <w:tab w:val="center" w:pos="4422"/>
        </w:tabs>
        <w:spacing w:line="560" w:lineRule="exact"/>
        <w:ind w:firstLine="615"/>
        <w:rPr>
          <w:rFonts w:ascii="方正仿宋_GBK" w:eastAsia="方正仿宋_GBK" w:hint="eastAsia"/>
          <w:bCs/>
        </w:rPr>
      </w:pPr>
      <w:r w:rsidRPr="008875D9">
        <w:rPr>
          <w:rFonts w:ascii="方正黑体_GBK" w:eastAsia="方正黑体_GBK" w:hAnsi="Courier New" w:cs="Arial" w:hint="eastAsia"/>
          <w:snapToGrid w:val="0"/>
        </w:rPr>
        <w:t>三、工作要求</w:t>
      </w:r>
    </w:p>
    <w:p w:rsidR="0058171A" w:rsidRDefault="0058171A" w:rsidP="008875D9">
      <w:pPr>
        <w:tabs>
          <w:tab w:val="left" w:pos="316"/>
          <w:tab w:val="center" w:pos="4422"/>
        </w:tabs>
        <w:spacing w:line="560" w:lineRule="exact"/>
        <w:ind w:firstLine="615"/>
        <w:rPr>
          <w:rFonts w:ascii="方正仿宋_GBK" w:eastAsia="方正仿宋_GBK" w:hint="eastAsia"/>
        </w:rPr>
      </w:pPr>
      <w:r w:rsidRPr="008875D9">
        <w:rPr>
          <w:rFonts w:ascii="方正仿宋_GBK" w:eastAsia="方正仿宋_GBK" w:hint="eastAsia"/>
        </w:rPr>
        <w:t>各村委会要加强领导，统一思想。成立工作领导小组，搞好宣传发动工作。组织相关人员参加体检，做到应急轻松，按卫生院的要求落实好体检场地。本次工作纳入村委会年终考核目标。</w:t>
      </w:r>
    </w:p>
    <w:p w:rsidR="001E648F" w:rsidRDefault="001E648F" w:rsidP="008875D9">
      <w:pPr>
        <w:tabs>
          <w:tab w:val="left" w:pos="316"/>
          <w:tab w:val="center" w:pos="4422"/>
        </w:tabs>
        <w:spacing w:line="560" w:lineRule="exact"/>
        <w:ind w:firstLine="615"/>
        <w:rPr>
          <w:rFonts w:ascii="方正仿宋_GBK" w:eastAsia="方正仿宋_GBK" w:hint="eastAsia"/>
        </w:rPr>
      </w:pPr>
    </w:p>
    <w:p w:rsidR="001E648F" w:rsidRPr="001E648F" w:rsidRDefault="001E648F" w:rsidP="008875D9">
      <w:pPr>
        <w:tabs>
          <w:tab w:val="left" w:pos="316"/>
          <w:tab w:val="center" w:pos="4422"/>
        </w:tabs>
        <w:spacing w:line="560" w:lineRule="exact"/>
        <w:ind w:firstLine="615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附件：</w:t>
      </w:r>
      <w:r w:rsidRPr="001E648F">
        <w:rPr>
          <w:rFonts w:ascii="方正仿宋_GBK" w:eastAsia="方正仿宋_GBK" w:hint="eastAsia"/>
        </w:rPr>
        <w:t>20223年珍溪镇老年体检时间及体检任务数</w:t>
      </w:r>
    </w:p>
    <w:p w:rsidR="0058171A" w:rsidRPr="008875D9" w:rsidRDefault="0058171A" w:rsidP="008875D9">
      <w:pPr>
        <w:snapToGrid w:val="0"/>
        <w:spacing w:line="560" w:lineRule="exact"/>
        <w:rPr>
          <w:rFonts w:ascii="方正仿宋_GBK" w:eastAsia="方正仿宋_GBK" w:hint="eastAsia"/>
        </w:rPr>
      </w:pPr>
    </w:p>
    <w:p w:rsidR="0058171A" w:rsidRPr="008875D9" w:rsidRDefault="0058171A" w:rsidP="00887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方正仿宋_GBK" w:eastAsia="方正仿宋_GBK" w:hint="eastAsia"/>
        </w:rPr>
      </w:pPr>
    </w:p>
    <w:p w:rsidR="0058171A" w:rsidRPr="008875D9" w:rsidRDefault="0058171A" w:rsidP="00887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方正仿宋_GBK" w:eastAsia="方正仿宋_GBK" w:hint="eastAsia"/>
        </w:rPr>
      </w:pPr>
    </w:p>
    <w:p w:rsidR="0058171A" w:rsidRPr="008875D9" w:rsidRDefault="0058171A" w:rsidP="008875D9">
      <w:pPr>
        <w:spacing w:line="560" w:lineRule="exact"/>
        <w:ind w:firstLineChars="1250" w:firstLine="3948"/>
        <w:rPr>
          <w:rFonts w:ascii="方正仿宋_GBK" w:eastAsia="方正仿宋_GBK" w:hint="eastAsia"/>
        </w:rPr>
      </w:pPr>
      <w:r w:rsidRPr="008875D9">
        <w:rPr>
          <w:rFonts w:ascii="方正仿宋_GBK" w:eastAsia="方正仿宋_GBK" w:hint="eastAsia"/>
        </w:rPr>
        <w:t>重庆市涪陵区珍溪镇人民政府</w:t>
      </w:r>
    </w:p>
    <w:p w:rsidR="0058171A" w:rsidRPr="008875D9" w:rsidRDefault="0058171A" w:rsidP="008875D9">
      <w:pPr>
        <w:spacing w:line="560" w:lineRule="exact"/>
        <w:ind w:firstLineChars="1568" w:firstLine="4953"/>
        <w:rPr>
          <w:rFonts w:ascii="方正仿宋_GBK" w:eastAsia="方正仿宋_GBK" w:hint="eastAsia"/>
        </w:rPr>
      </w:pPr>
      <w:r w:rsidRPr="008875D9">
        <w:rPr>
          <w:rFonts w:ascii="方正仿宋_GBK" w:eastAsia="方正仿宋_GBK" w:hint="eastAsia"/>
        </w:rPr>
        <w:t>2023年3月29日</w:t>
      </w:r>
    </w:p>
    <w:p w:rsidR="0058171A" w:rsidRPr="008875D9" w:rsidRDefault="00805D0D" w:rsidP="00805D0D">
      <w:pPr>
        <w:spacing w:line="560" w:lineRule="exact"/>
        <w:ind w:firstLineChars="200" w:firstLine="632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（此件公开发布）</w:t>
      </w:r>
    </w:p>
    <w:p w:rsidR="0058171A" w:rsidRDefault="0058171A" w:rsidP="0058171A">
      <w:pPr>
        <w:spacing w:line="520" w:lineRule="exact"/>
        <w:rPr>
          <w:rFonts w:ascii="方正仿宋_GBK" w:eastAsia="方正仿宋_GBK" w:hint="eastAsia"/>
        </w:rPr>
      </w:pPr>
    </w:p>
    <w:p w:rsidR="0058171A" w:rsidRDefault="0058171A" w:rsidP="0058171A">
      <w:pPr>
        <w:spacing w:line="520" w:lineRule="exact"/>
        <w:rPr>
          <w:rFonts w:ascii="方正仿宋_GBK" w:eastAsia="方正仿宋_GBK" w:hint="eastAsia"/>
        </w:rPr>
      </w:pPr>
    </w:p>
    <w:p w:rsidR="0058171A" w:rsidRDefault="0058171A" w:rsidP="0058171A">
      <w:pPr>
        <w:spacing w:line="520" w:lineRule="exact"/>
        <w:rPr>
          <w:rFonts w:ascii="方正仿宋_GBK" w:eastAsia="方正仿宋_GBK" w:hint="eastAsia"/>
        </w:rPr>
      </w:pPr>
    </w:p>
    <w:p w:rsidR="0058171A" w:rsidRDefault="0058171A" w:rsidP="0058171A">
      <w:pPr>
        <w:spacing w:line="520" w:lineRule="exact"/>
        <w:rPr>
          <w:rFonts w:ascii="方正仿宋_GBK" w:eastAsia="方正仿宋_GBK" w:hint="eastAsia"/>
        </w:rPr>
      </w:pPr>
    </w:p>
    <w:p w:rsidR="0058171A" w:rsidRDefault="0058171A" w:rsidP="0058171A">
      <w:pPr>
        <w:spacing w:line="520" w:lineRule="exact"/>
        <w:rPr>
          <w:rFonts w:ascii="方正仿宋_GBK" w:eastAsia="方正仿宋_GBK" w:hint="eastAsia"/>
        </w:rPr>
      </w:pPr>
    </w:p>
    <w:p w:rsidR="008875D9" w:rsidRDefault="008875D9" w:rsidP="0058171A">
      <w:pPr>
        <w:rPr>
          <w:rFonts w:ascii="方正黑体_GBK" w:eastAsia="方正黑体_GBK" w:hint="eastAsia"/>
          <w:sz w:val="24"/>
          <w:szCs w:val="24"/>
        </w:rPr>
      </w:pPr>
    </w:p>
    <w:p w:rsidR="0058171A" w:rsidRPr="008875D9" w:rsidRDefault="0058171A" w:rsidP="0058171A">
      <w:pPr>
        <w:rPr>
          <w:rFonts w:ascii="方正黑体_GBK" w:eastAsia="方正黑体_GBK" w:hint="eastAsia"/>
        </w:rPr>
      </w:pPr>
      <w:r w:rsidRPr="008875D9">
        <w:rPr>
          <w:rFonts w:ascii="方正黑体_GBK" w:eastAsia="方正黑体_GBK" w:hint="eastAsia"/>
        </w:rPr>
        <w:lastRenderedPageBreak/>
        <w:t>附件</w:t>
      </w:r>
    </w:p>
    <w:tbl>
      <w:tblPr>
        <w:tblW w:w="9690" w:type="dxa"/>
        <w:tblInd w:w="93" w:type="dxa"/>
        <w:tblLook w:val="0000"/>
      </w:tblPr>
      <w:tblGrid>
        <w:gridCol w:w="2000"/>
        <w:gridCol w:w="1276"/>
        <w:gridCol w:w="1134"/>
        <w:gridCol w:w="1984"/>
        <w:gridCol w:w="2010"/>
        <w:gridCol w:w="1286"/>
      </w:tblGrid>
      <w:tr w:rsidR="0058171A" w:rsidTr="006A2201">
        <w:trPr>
          <w:trHeight w:val="56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171A" w:rsidRPr="00C04DFE" w:rsidRDefault="0058171A" w:rsidP="006A2201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sz w:val="36"/>
                <w:szCs w:val="36"/>
              </w:rPr>
            </w:pPr>
            <w:r w:rsidRPr="00C04DFE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20223年珍溪镇老年体检时间及体检任务数</w:t>
            </w:r>
          </w:p>
        </w:tc>
      </w:tr>
      <w:tr w:rsidR="0058171A" w:rsidTr="002C6027">
        <w:trPr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1A" w:rsidRPr="002C6027" w:rsidRDefault="0058171A" w:rsidP="002C6027">
            <w:pPr>
              <w:widowControl/>
              <w:spacing w:line="460" w:lineRule="exact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t>村卫生室名称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1A" w:rsidRPr="002C6027" w:rsidRDefault="0058171A" w:rsidP="002C6027">
            <w:pPr>
              <w:widowControl/>
              <w:spacing w:line="460" w:lineRule="exact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t>体检时间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1A" w:rsidRPr="002C6027" w:rsidRDefault="0058171A" w:rsidP="002C6027">
            <w:pPr>
              <w:widowControl/>
              <w:spacing w:line="460" w:lineRule="exact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t>老年体检任务数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1A" w:rsidRPr="002C6027" w:rsidRDefault="0058171A" w:rsidP="002C6027">
            <w:pPr>
              <w:widowControl/>
              <w:spacing w:line="460" w:lineRule="exact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t>老年人中医药</w:t>
            </w:r>
            <w:r w:rsidR="002C6027"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t>服务任务数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1A" w:rsidRPr="002C6027" w:rsidRDefault="0058171A" w:rsidP="002C6027">
            <w:pPr>
              <w:widowControl/>
              <w:spacing w:line="460" w:lineRule="exact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卷洞村卫生室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斑竹村卫生室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384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西桥村卫生室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中峰社区卫生室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仁义社区卫生室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水口村卫生室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永义村卫生室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杉树湾村卫生室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观将村卫生室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2023.3.31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新湾村卫生室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学堂村卫生室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大兴村卫生室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渠溪村卫生室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洪湖村卫生室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石牛村卫生室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三角村卫生室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百汇村卫生室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378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斗力村卫生室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梨坪村卫生室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东桥村卫生室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滴水村卫生室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莲花村卫生室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中乐村卫生室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万灵村卫生室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兴盛卫生室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662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6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大林村卫生室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坪水村卫生室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8171A" w:rsidTr="002C6027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河口村卫生室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2023.4.27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71A" w:rsidRPr="002C6027" w:rsidRDefault="0058171A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C6027" w:rsidTr="00630C84">
        <w:trPr>
          <w:trHeight w:val="50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027" w:rsidRPr="002C6027" w:rsidRDefault="002C6027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027" w:rsidRPr="002C6027" w:rsidRDefault="002C6027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8973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027" w:rsidRPr="002C6027" w:rsidRDefault="002C6027" w:rsidP="006A2201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2C60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/>
              </w:rPr>
              <w:t>8973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027" w:rsidRPr="002C6027" w:rsidRDefault="002C6027" w:rsidP="006A2201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58171A" w:rsidRDefault="0058171A" w:rsidP="00805D0D">
      <w:pPr>
        <w:spacing w:line="560" w:lineRule="exact"/>
        <w:rPr>
          <w:rFonts w:ascii="方正黑体_GBK" w:eastAsia="方正黑体_GBK" w:hint="eastAsia"/>
          <w:sz w:val="28"/>
          <w:szCs w:val="28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58171A" w:rsidRDefault="0058171A" w:rsidP="00805D0D">
      <w:pPr>
        <w:spacing w:line="560" w:lineRule="exact"/>
        <w:rPr>
          <w:rFonts w:ascii="方正仿宋_GBK" w:eastAsia="方正仿宋_GBK" w:hint="eastAsia"/>
        </w:rPr>
      </w:pPr>
    </w:p>
    <w:p w:rsidR="00805D0D" w:rsidRDefault="00805D0D" w:rsidP="00805D0D">
      <w:pPr>
        <w:spacing w:line="560" w:lineRule="exact"/>
        <w:rPr>
          <w:rFonts w:ascii="方正仿宋_GBK" w:eastAsia="方正仿宋_GBK" w:hint="eastAsia"/>
        </w:rPr>
      </w:pPr>
    </w:p>
    <w:p w:rsidR="00805D0D" w:rsidRDefault="00805D0D" w:rsidP="00805D0D">
      <w:pPr>
        <w:spacing w:line="560" w:lineRule="exact"/>
        <w:rPr>
          <w:rFonts w:ascii="方正仿宋_GBK" w:eastAsia="方正仿宋_GBK" w:hint="eastAsia"/>
        </w:rPr>
      </w:pPr>
    </w:p>
    <w:p w:rsidR="0077028E" w:rsidRPr="00871882" w:rsidRDefault="0058171A" w:rsidP="00C04DFE">
      <w:pPr>
        <w:pBdr>
          <w:top w:val="single" w:sz="4" w:space="1" w:color="auto"/>
          <w:bottom w:val="single" w:sz="4" w:space="0" w:color="000000"/>
        </w:pBdr>
        <w:tabs>
          <w:tab w:val="left" w:pos="8820"/>
        </w:tabs>
        <w:spacing w:line="600" w:lineRule="exact"/>
        <w:ind w:rightChars="7" w:right="22" w:firstLineChars="49" w:firstLine="135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重庆市涪陵区珍溪镇党政办公室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</w:t>
      </w:r>
      <w:r w:rsidRPr="00BC4CB8">
        <w:rPr>
          <w:rFonts w:ascii="方正仿宋_GBK" w:eastAsia="方正仿宋_GBK" w:hint="eastAsia"/>
          <w:sz w:val="28"/>
          <w:szCs w:val="28"/>
        </w:rPr>
        <w:t>2023年</w:t>
      </w:r>
      <w:r>
        <w:rPr>
          <w:rFonts w:ascii="方正仿宋_GBK" w:eastAsia="方正仿宋_GBK" w:hint="eastAsia"/>
          <w:sz w:val="28"/>
          <w:szCs w:val="28"/>
        </w:rPr>
        <w:t>3</w:t>
      </w:r>
      <w:r w:rsidRPr="00BC4CB8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29</w:t>
      </w:r>
      <w:r w:rsidRPr="00BC4CB8">
        <w:rPr>
          <w:rFonts w:ascii="方正仿宋_GBK" w:eastAsia="方正仿宋_GBK" w:hint="eastAsia"/>
          <w:sz w:val="28"/>
          <w:szCs w:val="28"/>
        </w:rPr>
        <w:t>日印发</w:t>
      </w:r>
    </w:p>
    <w:sectPr w:rsidR="0077028E" w:rsidRPr="00871882" w:rsidSect="005F4AE9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F4" w:rsidRDefault="00C826F4">
      <w:r>
        <w:separator/>
      </w:r>
    </w:p>
  </w:endnote>
  <w:endnote w:type="continuationSeparator" w:id="0">
    <w:p w:rsidR="00C826F4" w:rsidRDefault="00C8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BD" w:rsidRDefault="004100C2">
    <w:pPr>
      <w:pStyle w:val="aa"/>
      <w:framePr w:wrap="around" w:vAnchor="text" w:hAnchor="margin" w:xAlign="outside" w:y="1"/>
      <w:rPr>
        <w:rStyle w:val="a5"/>
        <w:szCs w:val="24"/>
      </w:rPr>
    </w:pPr>
    <w:r>
      <w:rPr>
        <w:sz w:val="24"/>
        <w:szCs w:val="24"/>
      </w:rPr>
      <w:fldChar w:fldCharType="begin"/>
    </w:r>
    <w:r w:rsidR="00B14ABD">
      <w:rPr>
        <w:rStyle w:val="a5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E648F">
      <w:rPr>
        <w:rStyle w:val="a5"/>
        <w:noProof/>
        <w:szCs w:val="24"/>
      </w:rPr>
      <w:t>- 2 -</w:t>
    </w:r>
    <w:r>
      <w:rPr>
        <w:sz w:val="24"/>
        <w:szCs w:val="24"/>
      </w:rPr>
      <w:fldChar w:fldCharType="end"/>
    </w:r>
  </w:p>
  <w:p w:rsidR="00B14ABD" w:rsidRDefault="00B14ABD">
    <w:pPr>
      <w:pStyle w:val="aa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F4" w:rsidRDefault="00C826F4">
      <w:r>
        <w:separator/>
      </w:r>
    </w:p>
  </w:footnote>
  <w:footnote w:type="continuationSeparator" w:id="0">
    <w:p w:rsidR="00C826F4" w:rsidRDefault="00C8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BD" w:rsidRDefault="00B14ABD" w:rsidP="00D478E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92ABE1"/>
    <w:multiLevelType w:val="singleLevel"/>
    <w:tmpl w:val="9392ABE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3E0760"/>
    <w:multiLevelType w:val="multilevel"/>
    <w:tmpl w:val="283E0760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1606DE"/>
    <w:multiLevelType w:val="hybridMultilevel"/>
    <w:tmpl w:val="1CE0316E"/>
    <w:lvl w:ilvl="0" w:tplc="299E0F94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3">
    <w:nsid w:val="5FDDC342"/>
    <w:multiLevelType w:val="singleLevel"/>
    <w:tmpl w:val="5FDDC34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bordersDoNotSurroundHeader/>
  <w:bordersDoNotSurroundFooter/>
  <w:proofState w:spelling="clean"/>
  <w:attachedTemplate r:id="rId1"/>
  <w:stylePaneFormatFilter w:val="3F01"/>
  <w:defaultTabStop w:val="420"/>
  <w:drawingGridHorizontalSpacing w:val="0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C5769879-CAA3-4F2D-896D-2BD5C55DA019}" w:val="MEsShbe10AWkJBDLYjKP6fVwgCdUuTcGRpOoHv=/3tz+NQFrx7yZ5Im4an2lqX89i"/>
    <w:docVar w:name="{F938A773-1BFD-44B9-A342-E937FFCFFBA8}" w:val="MEsShbe10AWkJBDLYjKP6fVwgCdUuTcGRpOoHv=/3tz+NQFrx7yZ5Im4an2lqX89i"/>
    <w:docVar w:name="DocumentID" w:val="{EB232334-8B73-49FF-903F-6B612E899FF7}"/>
  </w:docVars>
  <w:rsids>
    <w:rsidRoot w:val="00172A27"/>
    <w:rsid w:val="0002058D"/>
    <w:rsid w:val="000352F3"/>
    <w:rsid w:val="00043641"/>
    <w:rsid w:val="000472CB"/>
    <w:rsid w:val="000579F5"/>
    <w:rsid w:val="00064F24"/>
    <w:rsid w:val="00066D8C"/>
    <w:rsid w:val="00067E67"/>
    <w:rsid w:val="000719E8"/>
    <w:rsid w:val="000818FA"/>
    <w:rsid w:val="000846AE"/>
    <w:rsid w:val="00085871"/>
    <w:rsid w:val="00093901"/>
    <w:rsid w:val="000A2013"/>
    <w:rsid w:val="000A6017"/>
    <w:rsid w:val="000A6D18"/>
    <w:rsid w:val="000B35DA"/>
    <w:rsid w:val="000B3D48"/>
    <w:rsid w:val="000B5382"/>
    <w:rsid w:val="000C1DB1"/>
    <w:rsid w:val="000C2CC7"/>
    <w:rsid w:val="000C41A9"/>
    <w:rsid w:val="000C487C"/>
    <w:rsid w:val="000F6E34"/>
    <w:rsid w:val="00105C49"/>
    <w:rsid w:val="0011000C"/>
    <w:rsid w:val="001129A3"/>
    <w:rsid w:val="00113630"/>
    <w:rsid w:val="00120606"/>
    <w:rsid w:val="00137B33"/>
    <w:rsid w:val="0014192A"/>
    <w:rsid w:val="00146238"/>
    <w:rsid w:val="00172A27"/>
    <w:rsid w:val="00174842"/>
    <w:rsid w:val="0017502B"/>
    <w:rsid w:val="001859E5"/>
    <w:rsid w:val="0019414B"/>
    <w:rsid w:val="00197A16"/>
    <w:rsid w:val="001B01CB"/>
    <w:rsid w:val="001B4E4C"/>
    <w:rsid w:val="001D0898"/>
    <w:rsid w:val="001D1570"/>
    <w:rsid w:val="001D3064"/>
    <w:rsid w:val="001E3C79"/>
    <w:rsid w:val="001E648F"/>
    <w:rsid w:val="001E76FB"/>
    <w:rsid w:val="001E7FB0"/>
    <w:rsid w:val="001F0B01"/>
    <w:rsid w:val="00203D3F"/>
    <w:rsid w:val="002055B4"/>
    <w:rsid w:val="00221ADE"/>
    <w:rsid w:val="00225615"/>
    <w:rsid w:val="00232143"/>
    <w:rsid w:val="00241E7C"/>
    <w:rsid w:val="00245DEE"/>
    <w:rsid w:val="00245DF8"/>
    <w:rsid w:val="0024728A"/>
    <w:rsid w:val="00254F20"/>
    <w:rsid w:val="0025608C"/>
    <w:rsid w:val="002572FB"/>
    <w:rsid w:val="002649D1"/>
    <w:rsid w:val="002652B4"/>
    <w:rsid w:val="00281B16"/>
    <w:rsid w:val="00283165"/>
    <w:rsid w:val="002852C7"/>
    <w:rsid w:val="002A2D88"/>
    <w:rsid w:val="002A34E4"/>
    <w:rsid w:val="002B218F"/>
    <w:rsid w:val="002C6027"/>
    <w:rsid w:val="002D5D01"/>
    <w:rsid w:val="002D703C"/>
    <w:rsid w:val="002F2BD1"/>
    <w:rsid w:val="002F4E66"/>
    <w:rsid w:val="00301A9C"/>
    <w:rsid w:val="00306EED"/>
    <w:rsid w:val="003224E7"/>
    <w:rsid w:val="0032753F"/>
    <w:rsid w:val="00331846"/>
    <w:rsid w:val="00333D41"/>
    <w:rsid w:val="00343A9F"/>
    <w:rsid w:val="00347853"/>
    <w:rsid w:val="003563FA"/>
    <w:rsid w:val="00363ADA"/>
    <w:rsid w:val="00382282"/>
    <w:rsid w:val="00382653"/>
    <w:rsid w:val="003871F9"/>
    <w:rsid w:val="003955C6"/>
    <w:rsid w:val="003A2B58"/>
    <w:rsid w:val="003A49ED"/>
    <w:rsid w:val="003A7273"/>
    <w:rsid w:val="003B7028"/>
    <w:rsid w:val="003C1602"/>
    <w:rsid w:val="003D0358"/>
    <w:rsid w:val="003D07BC"/>
    <w:rsid w:val="003D0C3D"/>
    <w:rsid w:val="003E1A85"/>
    <w:rsid w:val="003E1F52"/>
    <w:rsid w:val="003F1981"/>
    <w:rsid w:val="003F6945"/>
    <w:rsid w:val="003F7ED5"/>
    <w:rsid w:val="00401FE6"/>
    <w:rsid w:val="00403E3C"/>
    <w:rsid w:val="004100C2"/>
    <w:rsid w:val="00410887"/>
    <w:rsid w:val="004118CA"/>
    <w:rsid w:val="00421E82"/>
    <w:rsid w:val="00431105"/>
    <w:rsid w:val="00434575"/>
    <w:rsid w:val="00435251"/>
    <w:rsid w:val="00447187"/>
    <w:rsid w:val="004512E9"/>
    <w:rsid w:val="00452697"/>
    <w:rsid w:val="00455707"/>
    <w:rsid w:val="004618E8"/>
    <w:rsid w:val="00470A60"/>
    <w:rsid w:val="004720CB"/>
    <w:rsid w:val="00476939"/>
    <w:rsid w:val="00485A20"/>
    <w:rsid w:val="00485B4F"/>
    <w:rsid w:val="0049180F"/>
    <w:rsid w:val="0049773A"/>
    <w:rsid w:val="004A3CE1"/>
    <w:rsid w:val="004A5975"/>
    <w:rsid w:val="004C270E"/>
    <w:rsid w:val="004D74E9"/>
    <w:rsid w:val="004F1232"/>
    <w:rsid w:val="004F2D79"/>
    <w:rsid w:val="00511C2D"/>
    <w:rsid w:val="00512DF2"/>
    <w:rsid w:val="00515ECA"/>
    <w:rsid w:val="0051756F"/>
    <w:rsid w:val="005178EA"/>
    <w:rsid w:val="0052365B"/>
    <w:rsid w:val="0052487B"/>
    <w:rsid w:val="005262B2"/>
    <w:rsid w:val="00531DB7"/>
    <w:rsid w:val="005353B8"/>
    <w:rsid w:val="005362EF"/>
    <w:rsid w:val="00544A17"/>
    <w:rsid w:val="00545EC9"/>
    <w:rsid w:val="00553F55"/>
    <w:rsid w:val="00554BBA"/>
    <w:rsid w:val="005610B6"/>
    <w:rsid w:val="00566CAF"/>
    <w:rsid w:val="00572EA7"/>
    <w:rsid w:val="0057680C"/>
    <w:rsid w:val="005803CC"/>
    <w:rsid w:val="0058171A"/>
    <w:rsid w:val="00596CF3"/>
    <w:rsid w:val="005A292E"/>
    <w:rsid w:val="005C099B"/>
    <w:rsid w:val="005C375F"/>
    <w:rsid w:val="005D76B3"/>
    <w:rsid w:val="005E2039"/>
    <w:rsid w:val="005F4AE9"/>
    <w:rsid w:val="005F5AD9"/>
    <w:rsid w:val="005F74E9"/>
    <w:rsid w:val="00602273"/>
    <w:rsid w:val="0061324D"/>
    <w:rsid w:val="0061574F"/>
    <w:rsid w:val="00620638"/>
    <w:rsid w:val="00620942"/>
    <w:rsid w:val="00620BEE"/>
    <w:rsid w:val="00622B59"/>
    <w:rsid w:val="00627AED"/>
    <w:rsid w:val="00637024"/>
    <w:rsid w:val="00640DB7"/>
    <w:rsid w:val="00643419"/>
    <w:rsid w:val="00655142"/>
    <w:rsid w:val="00657B08"/>
    <w:rsid w:val="0066393F"/>
    <w:rsid w:val="00676FCF"/>
    <w:rsid w:val="006833EF"/>
    <w:rsid w:val="00690934"/>
    <w:rsid w:val="006B014A"/>
    <w:rsid w:val="006C2965"/>
    <w:rsid w:val="006D627D"/>
    <w:rsid w:val="006D7B72"/>
    <w:rsid w:val="006E3361"/>
    <w:rsid w:val="006F11DE"/>
    <w:rsid w:val="006F672D"/>
    <w:rsid w:val="00706807"/>
    <w:rsid w:val="00712C17"/>
    <w:rsid w:val="0071461C"/>
    <w:rsid w:val="007218DA"/>
    <w:rsid w:val="007308C0"/>
    <w:rsid w:val="00732008"/>
    <w:rsid w:val="00744300"/>
    <w:rsid w:val="00745435"/>
    <w:rsid w:val="00751D5B"/>
    <w:rsid w:val="00752EF2"/>
    <w:rsid w:val="00760F0A"/>
    <w:rsid w:val="0077028E"/>
    <w:rsid w:val="00776737"/>
    <w:rsid w:val="00783A65"/>
    <w:rsid w:val="00792247"/>
    <w:rsid w:val="007A558F"/>
    <w:rsid w:val="007B18A2"/>
    <w:rsid w:val="007C508C"/>
    <w:rsid w:val="007D40BF"/>
    <w:rsid w:val="007D4FB5"/>
    <w:rsid w:val="007D6E76"/>
    <w:rsid w:val="007E03D1"/>
    <w:rsid w:val="007E1CF1"/>
    <w:rsid w:val="007E54BC"/>
    <w:rsid w:val="007F382B"/>
    <w:rsid w:val="007F49C0"/>
    <w:rsid w:val="00805D0D"/>
    <w:rsid w:val="00811880"/>
    <w:rsid w:val="00812800"/>
    <w:rsid w:val="00815A7C"/>
    <w:rsid w:val="0082186F"/>
    <w:rsid w:val="0082418F"/>
    <w:rsid w:val="00827399"/>
    <w:rsid w:val="00846B83"/>
    <w:rsid w:val="00854729"/>
    <w:rsid w:val="00855FA0"/>
    <w:rsid w:val="00862056"/>
    <w:rsid w:val="00863985"/>
    <w:rsid w:val="008644AC"/>
    <w:rsid w:val="00871882"/>
    <w:rsid w:val="008748BC"/>
    <w:rsid w:val="00874F96"/>
    <w:rsid w:val="00875E1A"/>
    <w:rsid w:val="008875D9"/>
    <w:rsid w:val="00890B62"/>
    <w:rsid w:val="00893C75"/>
    <w:rsid w:val="008A13B8"/>
    <w:rsid w:val="008A7F90"/>
    <w:rsid w:val="008B4F50"/>
    <w:rsid w:val="008B5121"/>
    <w:rsid w:val="008C230A"/>
    <w:rsid w:val="008C506F"/>
    <w:rsid w:val="008E17E9"/>
    <w:rsid w:val="008F3B38"/>
    <w:rsid w:val="008F61A8"/>
    <w:rsid w:val="009018E7"/>
    <w:rsid w:val="0090240E"/>
    <w:rsid w:val="0090244B"/>
    <w:rsid w:val="00911685"/>
    <w:rsid w:val="00920441"/>
    <w:rsid w:val="00927A4C"/>
    <w:rsid w:val="00935734"/>
    <w:rsid w:val="00944FBB"/>
    <w:rsid w:val="009513C6"/>
    <w:rsid w:val="009537E0"/>
    <w:rsid w:val="00961F18"/>
    <w:rsid w:val="00965C12"/>
    <w:rsid w:val="009774F1"/>
    <w:rsid w:val="009806DF"/>
    <w:rsid w:val="009841EE"/>
    <w:rsid w:val="00991041"/>
    <w:rsid w:val="00992C88"/>
    <w:rsid w:val="0099580D"/>
    <w:rsid w:val="009A1A30"/>
    <w:rsid w:val="009A6DED"/>
    <w:rsid w:val="009B31C7"/>
    <w:rsid w:val="009B3750"/>
    <w:rsid w:val="009B7579"/>
    <w:rsid w:val="009C379C"/>
    <w:rsid w:val="009C6DD9"/>
    <w:rsid w:val="009D0C21"/>
    <w:rsid w:val="009D3A99"/>
    <w:rsid w:val="009E1982"/>
    <w:rsid w:val="009E6E59"/>
    <w:rsid w:val="009F2882"/>
    <w:rsid w:val="009F3E10"/>
    <w:rsid w:val="009F499E"/>
    <w:rsid w:val="00A03B6F"/>
    <w:rsid w:val="00A12FEE"/>
    <w:rsid w:val="00A2555F"/>
    <w:rsid w:val="00A43E97"/>
    <w:rsid w:val="00A44D96"/>
    <w:rsid w:val="00A83945"/>
    <w:rsid w:val="00A92133"/>
    <w:rsid w:val="00A954D4"/>
    <w:rsid w:val="00A95B60"/>
    <w:rsid w:val="00A97757"/>
    <w:rsid w:val="00AA3EEC"/>
    <w:rsid w:val="00AB2471"/>
    <w:rsid w:val="00AC65A4"/>
    <w:rsid w:val="00AD1792"/>
    <w:rsid w:val="00AE2609"/>
    <w:rsid w:val="00AE3EE4"/>
    <w:rsid w:val="00B0470C"/>
    <w:rsid w:val="00B04713"/>
    <w:rsid w:val="00B0500E"/>
    <w:rsid w:val="00B059BF"/>
    <w:rsid w:val="00B14ABD"/>
    <w:rsid w:val="00B20648"/>
    <w:rsid w:val="00B365C9"/>
    <w:rsid w:val="00B47B74"/>
    <w:rsid w:val="00B57573"/>
    <w:rsid w:val="00B60174"/>
    <w:rsid w:val="00B61D4A"/>
    <w:rsid w:val="00B65CBA"/>
    <w:rsid w:val="00B83031"/>
    <w:rsid w:val="00B84C61"/>
    <w:rsid w:val="00B8553A"/>
    <w:rsid w:val="00B92A7A"/>
    <w:rsid w:val="00BA0186"/>
    <w:rsid w:val="00BA65A2"/>
    <w:rsid w:val="00BA72B8"/>
    <w:rsid w:val="00BB4DD3"/>
    <w:rsid w:val="00BC2D89"/>
    <w:rsid w:val="00BC548D"/>
    <w:rsid w:val="00BE0B93"/>
    <w:rsid w:val="00BF12E1"/>
    <w:rsid w:val="00BF7933"/>
    <w:rsid w:val="00C01F7E"/>
    <w:rsid w:val="00C04DFE"/>
    <w:rsid w:val="00C118C3"/>
    <w:rsid w:val="00C304A9"/>
    <w:rsid w:val="00C35D6F"/>
    <w:rsid w:val="00C4330E"/>
    <w:rsid w:val="00C447A4"/>
    <w:rsid w:val="00C62B99"/>
    <w:rsid w:val="00C71E09"/>
    <w:rsid w:val="00C826F4"/>
    <w:rsid w:val="00C83776"/>
    <w:rsid w:val="00C90E56"/>
    <w:rsid w:val="00C92A17"/>
    <w:rsid w:val="00C97993"/>
    <w:rsid w:val="00CC11F2"/>
    <w:rsid w:val="00CC34A3"/>
    <w:rsid w:val="00CC4745"/>
    <w:rsid w:val="00CC483F"/>
    <w:rsid w:val="00CC4CC6"/>
    <w:rsid w:val="00CC6FF2"/>
    <w:rsid w:val="00CD7FE9"/>
    <w:rsid w:val="00CE1B19"/>
    <w:rsid w:val="00CE7F85"/>
    <w:rsid w:val="00CF28C3"/>
    <w:rsid w:val="00CF553D"/>
    <w:rsid w:val="00D03400"/>
    <w:rsid w:val="00D06652"/>
    <w:rsid w:val="00D06B3A"/>
    <w:rsid w:val="00D07DE2"/>
    <w:rsid w:val="00D1292F"/>
    <w:rsid w:val="00D13F06"/>
    <w:rsid w:val="00D17A2A"/>
    <w:rsid w:val="00D20C80"/>
    <w:rsid w:val="00D20D33"/>
    <w:rsid w:val="00D23879"/>
    <w:rsid w:val="00D266F1"/>
    <w:rsid w:val="00D26EB4"/>
    <w:rsid w:val="00D33278"/>
    <w:rsid w:val="00D4043C"/>
    <w:rsid w:val="00D44AC3"/>
    <w:rsid w:val="00D478E5"/>
    <w:rsid w:val="00D56072"/>
    <w:rsid w:val="00D64DCF"/>
    <w:rsid w:val="00D77445"/>
    <w:rsid w:val="00D819F8"/>
    <w:rsid w:val="00D95394"/>
    <w:rsid w:val="00DA0F50"/>
    <w:rsid w:val="00DA21EB"/>
    <w:rsid w:val="00DB00A8"/>
    <w:rsid w:val="00DB00D2"/>
    <w:rsid w:val="00DB05C1"/>
    <w:rsid w:val="00DD7D07"/>
    <w:rsid w:val="00DF2A43"/>
    <w:rsid w:val="00DF43EF"/>
    <w:rsid w:val="00E037C7"/>
    <w:rsid w:val="00E13D0A"/>
    <w:rsid w:val="00E20329"/>
    <w:rsid w:val="00E32810"/>
    <w:rsid w:val="00E350F1"/>
    <w:rsid w:val="00E37724"/>
    <w:rsid w:val="00E50D88"/>
    <w:rsid w:val="00E525AA"/>
    <w:rsid w:val="00E53903"/>
    <w:rsid w:val="00E66501"/>
    <w:rsid w:val="00E71FAC"/>
    <w:rsid w:val="00E86438"/>
    <w:rsid w:val="00E90063"/>
    <w:rsid w:val="00E943FF"/>
    <w:rsid w:val="00E95C33"/>
    <w:rsid w:val="00E96B5F"/>
    <w:rsid w:val="00EA355A"/>
    <w:rsid w:val="00EB7FBB"/>
    <w:rsid w:val="00EC6E69"/>
    <w:rsid w:val="00EC723C"/>
    <w:rsid w:val="00ED52C1"/>
    <w:rsid w:val="00ED77A1"/>
    <w:rsid w:val="00EF1753"/>
    <w:rsid w:val="00EF2CE3"/>
    <w:rsid w:val="00EF361A"/>
    <w:rsid w:val="00EF7FE8"/>
    <w:rsid w:val="00F00DCE"/>
    <w:rsid w:val="00F03E7B"/>
    <w:rsid w:val="00F042D3"/>
    <w:rsid w:val="00F13404"/>
    <w:rsid w:val="00F14A45"/>
    <w:rsid w:val="00F15730"/>
    <w:rsid w:val="00F22016"/>
    <w:rsid w:val="00F371D0"/>
    <w:rsid w:val="00F53C51"/>
    <w:rsid w:val="00F81877"/>
    <w:rsid w:val="00F879EE"/>
    <w:rsid w:val="00F9202B"/>
    <w:rsid w:val="00F976BB"/>
    <w:rsid w:val="00FA4178"/>
    <w:rsid w:val="00FA5A30"/>
    <w:rsid w:val="00FA5E5C"/>
    <w:rsid w:val="00FB4BE7"/>
    <w:rsid w:val="00FC2936"/>
    <w:rsid w:val="00FD696A"/>
    <w:rsid w:val="00FF120C"/>
    <w:rsid w:val="01FD217B"/>
    <w:rsid w:val="023666D1"/>
    <w:rsid w:val="02402EC0"/>
    <w:rsid w:val="05CA210C"/>
    <w:rsid w:val="071D4555"/>
    <w:rsid w:val="07CF1D6D"/>
    <w:rsid w:val="0A5D0FA0"/>
    <w:rsid w:val="0AEE0240"/>
    <w:rsid w:val="0DD7312E"/>
    <w:rsid w:val="0F5E28E7"/>
    <w:rsid w:val="116117EF"/>
    <w:rsid w:val="11AF52AF"/>
    <w:rsid w:val="128846F4"/>
    <w:rsid w:val="16C0160A"/>
    <w:rsid w:val="174F49CD"/>
    <w:rsid w:val="18765A0E"/>
    <w:rsid w:val="18F37B5C"/>
    <w:rsid w:val="19AB437A"/>
    <w:rsid w:val="19EF5BBE"/>
    <w:rsid w:val="1A85418F"/>
    <w:rsid w:val="1BF6307F"/>
    <w:rsid w:val="1D0D5DA4"/>
    <w:rsid w:val="1D0E163B"/>
    <w:rsid w:val="1DFF028A"/>
    <w:rsid w:val="1E161E6D"/>
    <w:rsid w:val="1E2361DF"/>
    <w:rsid w:val="1E882332"/>
    <w:rsid w:val="1F053CF4"/>
    <w:rsid w:val="1F1D139B"/>
    <w:rsid w:val="20B735CF"/>
    <w:rsid w:val="22405740"/>
    <w:rsid w:val="238236DA"/>
    <w:rsid w:val="23D32B70"/>
    <w:rsid w:val="248F0487"/>
    <w:rsid w:val="250915DD"/>
    <w:rsid w:val="25E20E5E"/>
    <w:rsid w:val="263C7249"/>
    <w:rsid w:val="27E54DAB"/>
    <w:rsid w:val="2B4A4973"/>
    <w:rsid w:val="2BDB17EB"/>
    <w:rsid w:val="2C6425E2"/>
    <w:rsid w:val="2DE0637A"/>
    <w:rsid w:val="2E0B3C17"/>
    <w:rsid w:val="2E484AA5"/>
    <w:rsid w:val="2EB7065A"/>
    <w:rsid w:val="2FB77156"/>
    <w:rsid w:val="32D64AF4"/>
    <w:rsid w:val="33564149"/>
    <w:rsid w:val="340706E9"/>
    <w:rsid w:val="36D265FE"/>
    <w:rsid w:val="396C3D44"/>
    <w:rsid w:val="3AD0360B"/>
    <w:rsid w:val="3B7F3E14"/>
    <w:rsid w:val="429719F7"/>
    <w:rsid w:val="43B37EA1"/>
    <w:rsid w:val="44094798"/>
    <w:rsid w:val="48700764"/>
    <w:rsid w:val="48EE48B5"/>
    <w:rsid w:val="49611371"/>
    <w:rsid w:val="49624874"/>
    <w:rsid w:val="4CBC6B75"/>
    <w:rsid w:val="4F8A7C0C"/>
    <w:rsid w:val="4FF82163"/>
    <w:rsid w:val="51DF265F"/>
    <w:rsid w:val="53FE18E7"/>
    <w:rsid w:val="54826505"/>
    <w:rsid w:val="54BF463A"/>
    <w:rsid w:val="57206773"/>
    <w:rsid w:val="579E25C5"/>
    <w:rsid w:val="598516EC"/>
    <w:rsid w:val="598900F2"/>
    <w:rsid w:val="59C3598C"/>
    <w:rsid w:val="5A224791"/>
    <w:rsid w:val="5B856C33"/>
    <w:rsid w:val="5E1A7EF1"/>
    <w:rsid w:val="5FF73BFE"/>
    <w:rsid w:val="60472A84"/>
    <w:rsid w:val="61C7299E"/>
    <w:rsid w:val="621C492D"/>
    <w:rsid w:val="631E4D0B"/>
    <w:rsid w:val="64E25391"/>
    <w:rsid w:val="676908CE"/>
    <w:rsid w:val="683D085A"/>
    <w:rsid w:val="6A130970"/>
    <w:rsid w:val="6A5E6092"/>
    <w:rsid w:val="6CEA4B44"/>
    <w:rsid w:val="6D9F03BD"/>
    <w:rsid w:val="713416C3"/>
    <w:rsid w:val="71BF035D"/>
    <w:rsid w:val="722B5438"/>
    <w:rsid w:val="724B2010"/>
    <w:rsid w:val="74D85EC1"/>
    <w:rsid w:val="75D77FE2"/>
    <w:rsid w:val="779415BD"/>
    <w:rsid w:val="77C5560F"/>
    <w:rsid w:val="78B24FB1"/>
    <w:rsid w:val="79236A7E"/>
    <w:rsid w:val="7A6079EF"/>
    <w:rsid w:val="7C4E2200"/>
    <w:rsid w:val="7DE9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E9"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rsid w:val="005F4AE9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uiPriority w:val="99"/>
    <w:rsid w:val="005F4AE9"/>
    <w:rPr>
      <w:rFonts w:ascii="方正仿宋_GBK"/>
      <w:kern w:val="2"/>
      <w:sz w:val="30"/>
      <w:szCs w:val="24"/>
    </w:rPr>
  </w:style>
  <w:style w:type="character" w:styleId="a4">
    <w:name w:val="Hyperlink"/>
    <w:basedOn w:val="a0"/>
    <w:rsid w:val="005F4AE9"/>
    <w:rPr>
      <w:color w:val="0000FF"/>
      <w:u w:val="single"/>
    </w:rPr>
  </w:style>
  <w:style w:type="character" w:styleId="a5">
    <w:name w:val="page number"/>
    <w:basedOn w:val="a0"/>
    <w:rsid w:val="005F4AE9"/>
  </w:style>
  <w:style w:type="paragraph" w:customStyle="1" w:styleId="p0">
    <w:name w:val="p0"/>
    <w:basedOn w:val="a"/>
    <w:rsid w:val="005F4AE9"/>
    <w:pPr>
      <w:widowControl/>
    </w:pPr>
    <w:rPr>
      <w:rFonts w:eastAsia="宋体"/>
      <w:kern w:val="0"/>
    </w:rPr>
  </w:style>
  <w:style w:type="paragraph" w:styleId="a3">
    <w:name w:val="Body Text"/>
    <w:basedOn w:val="a"/>
    <w:link w:val="Char"/>
    <w:uiPriority w:val="99"/>
    <w:rsid w:val="005F4AE9"/>
    <w:pPr>
      <w:jc w:val="center"/>
    </w:pPr>
    <w:rPr>
      <w:rFonts w:ascii="方正仿宋_GBK" w:eastAsia="宋体"/>
      <w:sz w:val="30"/>
      <w:szCs w:val="24"/>
    </w:rPr>
  </w:style>
  <w:style w:type="paragraph" w:styleId="a6">
    <w:name w:val="Date"/>
    <w:basedOn w:val="a"/>
    <w:next w:val="a"/>
    <w:rsid w:val="005F4AE9"/>
    <w:rPr>
      <w:rFonts w:eastAsia="仿宋_GB2312"/>
    </w:rPr>
  </w:style>
  <w:style w:type="paragraph" w:styleId="a7">
    <w:name w:val="Balloon Text"/>
    <w:basedOn w:val="a"/>
    <w:semiHidden/>
    <w:rsid w:val="005F4AE9"/>
    <w:rPr>
      <w:sz w:val="18"/>
      <w:szCs w:val="18"/>
    </w:rPr>
  </w:style>
  <w:style w:type="paragraph" w:styleId="a8">
    <w:name w:val="header"/>
    <w:basedOn w:val="a"/>
    <w:rsid w:val="005F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F4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footer"/>
    <w:basedOn w:val="a"/>
    <w:rsid w:val="005F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5F4AE9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styleId="ab">
    <w:name w:val="Body Text Indent"/>
    <w:basedOn w:val="a"/>
    <w:link w:val="Char0"/>
    <w:uiPriority w:val="99"/>
    <w:semiHidden/>
    <w:unhideWhenUsed/>
    <w:rsid w:val="0077028E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b"/>
    <w:uiPriority w:val="99"/>
    <w:semiHidden/>
    <w:rsid w:val="0077028E"/>
    <w:rPr>
      <w:rFonts w:eastAsia="方正仿宋"/>
      <w:kern w:val="2"/>
      <w:sz w:val="32"/>
      <w:szCs w:val="3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620BEE"/>
    <w:rPr>
      <w:rFonts w:ascii="宋体" w:eastAsia="方正仿宋_GBK" w:hAnsi="宋体" w:cs="Courier New"/>
      <w:color w:val="000000"/>
      <w:kern w:val="0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A4614E-5114-4F32-AFD3-9170FEC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7</TotalTime>
  <Pages>4</Pages>
  <Words>233</Words>
  <Characters>1333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珍溪镇政府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admin</cp:lastModifiedBy>
  <cp:revision>9</cp:revision>
  <cp:lastPrinted>2021-05-07T07:33:00Z</cp:lastPrinted>
  <dcterms:created xsi:type="dcterms:W3CDTF">2023-01-13T06:21:00Z</dcterms:created>
  <dcterms:modified xsi:type="dcterms:W3CDTF">2023-03-31T01:54:00Z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